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8E680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BSUS501 Develop Workplace Policy &amp; Procedures for Sustainability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Default="003C50D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3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Sustainability Implementation Review Report -</w:t>
      </w:r>
      <w:r w:rsidR="008E680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C57EA8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Template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3C50DE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Title: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This is the title of your report and should be on a separate page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3C50D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Table of Contents</w:t>
      </w:r>
      <w:r w:rsidR="00FB646B"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:</w:t>
      </w:r>
      <w:r w:rsidR="003D7A25"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topics you will cover in your report with the page number for each topic. This should be on a separate page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Executive Summary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  <w:r w:rsidRPr="00FB646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(This is a brief overview of what your report is all about, the implementation plan and how you obtained the results and your analysis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. This should be approximately ½ page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3C50D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Body of Report</w:t>
      </w:r>
      <w:r w:rsid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(This is the area of the report where you discuss the original targets you set in your implementation plan of Task 2 and the actual results as found in the excel spreadsheets in GOALS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P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Implementation Plan Objectives &amp; Targets</w:t>
      </w:r>
      <w:r w:rsidR="00FB646B"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: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>(Write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 overview on the 4 Objectives and 9 main targets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and how you went about the implementation– approx. 1 page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Pr="000B0FBB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0B0FB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Results of Actions</w:t>
      </w: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0B0FB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Gas Use</w:t>
      </w:r>
      <w:r w:rsid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: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0B0FBB">
        <w:rPr>
          <w:rFonts w:asciiTheme="minorHAnsi" w:eastAsiaTheme="minorHAnsi" w:hAnsiTheme="minorHAnsi" w:cstheme="minorBidi"/>
          <w:sz w:val="22"/>
          <w:szCs w:val="22"/>
          <w:lang w:val="en-AU"/>
        </w:rPr>
        <w:t>1 page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23189E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>Introduction:</w:t>
      </w:r>
      <w:r w:rsidR="000B0FB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(Write a brief introduction)</w:t>
      </w: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>Graph/Chart</w:t>
      </w:r>
      <w:r w:rsidR="000B0FB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>(include a graph of the Gas</w:t>
      </w:r>
      <w:r w:rsidR="000B0FBB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use 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&amp; </w:t>
      </w:r>
      <w:bookmarkStart w:id="0" w:name="_GoBack"/>
      <w:bookmarkEnd w:id="0"/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expected target </w:t>
      </w:r>
      <w:r w:rsidR="000B0FBB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from 06/07 to 11/12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>Explanation</w:t>
      </w:r>
      <w:r w:rsidR="000B0FB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  <w:r w:rsidR="000B0FBB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(Write an explanation on trends, up or down, and why this has happened)</w:t>
      </w: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FB646B" w:rsidRDefault="00FB646B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FB646B" w:rsidRDefault="00FB646B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FB646B" w:rsidRDefault="00FB646B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Proposed Improvements: </w:t>
      </w:r>
      <w:r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(what will you do to improve performance going forward?)</w:t>
      </w: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FB646B" w:rsidRDefault="00FB646B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0B0FB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Water Use</w:t>
      </w:r>
      <w:r w:rsid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: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0B0FBB">
        <w:rPr>
          <w:rFonts w:asciiTheme="minorHAnsi" w:eastAsiaTheme="minorHAnsi" w:hAnsiTheme="minorHAnsi" w:cstheme="minorBidi"/>
          <w:sz w:val="22"/>
          <w:szCs w:val="22"/>
          <w:lang w:val="en-AU"/>
        </w:rPr>
        <w:t>1 page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>Introduction:</w:t>
      </w:r>
      <w:r w:rsidR="000B0FB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(Write a brief introduction)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>Graph/Chart</w:t>
      </w:r>
      <w:r w:rsidR="000B0FB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  <w:r w:rsidR="000B0FBB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(include a graph 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>of the water</w:t>
      </w:r>
      <w:r w:rsidR="00542A4E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use 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>&amp;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expected target </w:t>
      </w:r>
      <w:r w:rsidR="00542A4E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from 06/07 to 11/12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>Explanation</w:t>
      </w:r>
      <w:r w:rsidR="000B0FB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  <w:r w:rsidR="000B0FBB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(Write an explanation on trends, up or down, and why this has happened)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Proposed Improvements: </w:t>
      </w:r>
      <w:r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(what will you do to improve performance going forward?)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FB646B" w:rsidRDefault="00FB646B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0B0FB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Electricity Use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0B0FBB">
        <w:rPr>
          <w:rFonts w:asciiTheme="minorHAnsi" w:eastAsiaTheme="minorHAnsi" w:hAnsiTheme="minorHAnsi" w:cstheme="minorBidi"/>
          <w:sz w:val="22"/>
          <w:szCs w:val="22"/>
          <w:lang w:val="en-AU"/>
        </w:rPr>
        <w:t>1 page</w:t>
      </w:r>
      <w:r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 xml:space="preserve">Introduction: </w:t>
      </w:r>
      <w:r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(Write a brief introduction)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 xml:space="preserve">Graph/Chart: 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(include a graph </w:t>
      </w:r>
      <w:r w:rsidR="00542A4E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of the electricity use </w:t>
      </w:r>
      <w:r w:rsidR="00542A4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&amp; expected target </w:t>
      </w:r>
      <w:r w:rsidR="00542A4E"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from 06/07 to 11/12</w:t>
      </w:r>
      <w:r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 xml:space="preserve">Explanation: </w:t>
      </w:r>
      <w:r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(Write an explanation on trends, up or down, and why this has happened)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  <w:t xml:space="preserve">Proposed Improvements: </w:t>
      </w:r>
      <w:r w:rsidRPr="006D30EF">
        <w:rPr>
          <w:rFonts w:asciiTheme="minorHAnsi" w:eastAsiaTheme="minorHAnsi" w:hAnsiTheme="minorHAnsi" w:cstheme="minorBidi"/>
          <w:sz w:val="22"/>
          <w:szCs w:val="22"/>
          <w:lang w:val="en-AU"/>
        </w:rPr>
        <w:t>(what will you do to improve performance going forward?)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Pr="000B0FBB" w:rsidRDefault="000B0FBB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Communication on Sustainability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  <w:r w:rsidR="00FB646B">
        <w:rPr>
          <w:rFonts w:asciiTheme="minorHAnsi" w:eastAsiaTheme="minorHAnsi" w:hAnsiTheme="minorHAnsi" w:cstheme="minorBidi"/>
          <w:sz w:val="22"/>
          <w:szCs w:val="22"/>
          <w:lang w:val="en-AU"/>
        </w:rPr>
        <w:t>(S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uggest 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improve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ments to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sustainability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policy 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and especially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ways to 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com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municate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to all employees, community and other stakeholders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  <w:r w:rsidR="00C221B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Use the feedback you got from the assessor/audience in Task 2.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Should be ½ page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6D30EF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P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FB646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Conclusion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(summarise your report – the purpose, the sustainability objectives, the results and what improvements will be implemented for the future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. This should be ½ page</w:t>
      </w:r>
      <w:r w:rsidRPr="000B0FBB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B0FBB" w:rsidRDefault="000B0FBB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Name:</w:t>
      </w: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Signature: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>Date:</w:t>
      </w: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754857" w:rsidRPr="00FB646B" w:rsidRDefault="003D7A25" w:rsidP="008E6806">
      <w:pPr>
        <w:widowControl/>
        <w:autoSpaceDE/>
        <w:autoSpaceDN/>
        <w:adjustRightInd/>
        <w:rPr>
          <w:rFonts w:eastAsia="Times New Roman"/>
          <w:color w:val="0BD0D9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Title:</w:t>
      </w:r>
    </w:p>
    <w:sectPr w:rsidR="00754857" w:rsidRPr="00FB646B" w:rsidSect="001F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18"/>
  </w:num>
  <w:num w:numId="19">
    <w:abstractNumId w:val="0"/>
  </w:num>
  <w:num w:numId="20">
    <w:abstractNumId w:val="16"/>
  </w:num>
  <w:num w:numId="21">
    <w:abstractNumId w:val="20"/>
  </w:num>
  <w:num w:numId="22">
    <w:abstractNumId w:val="2"/>
  </w:num>
  <w:num w:numId="23">
    <w:abstractNumId w:val="19"/>
  </w:num>
  <w:num w:numId="24">
    <w:abstractNumId w:val="14"/>
  </w:num>
  <w:num w:numId="25">
    <w:abstractNumId w:val="23"/>
  </w:num>
  <w:num w:numId="26">
    <w:abstractNumId w:val="10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0B0FBB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60D95"/>
    <w:rsid w:val="0026120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42A4E"/>
    <w:rsid w:val="00556166"/>
    <w:rsid w:val="005674BA"/>
    <w:rsid w:val="00577597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C47A4"/>
    <w:rsid w:val="006D30EF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60BA4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3176"/>
    <w:rsid w:val="00B770D7"/>
    <w:rsid w:val="00B975EE"/>
    <w:rsid w:val="00BA000B"/>
    <w:rsid w:val="00BA7DED"/>
    <w:rsid w:val="00BC7A94"/>
    <w:rsid w:val="00BD63F0"/>
    <w:rsid w:val="00BF619F"/>
    <w:rsid w:val="00C0085B"/>
    <w:rsid w:val="00C015B3"/>
    <w:rsid w:val="00C221B6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B646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58</TotalTime>
  <Pages>6</Pages>
  <Words>369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7</cp:revision>
  <cp:lastPrinted>2015-01-29T05:53:00Z</cp:lastPrinted>
  <dcterms:created xsi:type="dcterms:W3CDTF">2017-06-08T23:50:00Z</dcterms:created>
  <dcterms:modified xsi:type="dcterms:W3CDTF">2018-06-08T22:46:00Z</dcterms:modified>
</cp:coreProperties>
</file>