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BINN301 Promote Innovation in a Team Environment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9461A3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 w:rsidR="002179CA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Team Members Strengths, </w:t>
      </w:r>
      <w:r w:rsidR="00C87602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Weaknesses</w:t>
      </w:r>
      <w:r w:rsidR="002607A6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2179CA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&amp; Responsibilities </w:t>
      </w:r>
      <w:bookmarkStart w:id="0" w:name="_GoBack"/>
      <w:bookmarkEnd w:id="0"/>
      <w:r w:rsidR="002607A6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- Template</w:t>
      </w:r>
    </w:p>
    <w:p w:rsidR="00C87602" w:rsidRPr="00300A50" w:rsidRDefault="00C87602" w:rsidP="00300A50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Complete the following for each Team Member (maximum of 4)</w:t>
      </w:r>
      <w:r w:rsidR="00300A50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plus an </w:t>
      </w:r>
      <w:r w:rsidR="00F72C93" w:rsidRPr="00300A50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additional 2 </w:t>
      </w:r>
      <w:r w:rsidRPr="00300A50">
        <w:rPr>
          <w:rFonts w:asciiTheme="minorHAnsi" w:eastAsiaTheme="minorHAnsi" w:hAnsiTheme="minorHAnsi" w:cstheme="minorBidi"/>
          <w:sz w:val="22"/>
          <w:szCs w:val="22"/>
          <w:lang w:val="en-AU"/>
        </w:rPr>
        <w:t>from Appendix 2</w:t>
      </w:r>
    </w:p>
    <w:p w:rsidR="009461A3" w:rsidRDefault="009461A3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Scenario:</w:t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Innovation Challenge:</w:t>
      </w:r>
    </w:p>
    <w:p w:rsidR="009461A3" w:rsidRDefault="0027655A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Team Members</w:t>
      </w:r>
      <w:r w:rsidR="00C87602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- </w:t>
      </w:r>
      <w:r w:rsidR="00C87602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Their </w:t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Strengths, </w:t>
      </w:r>
      <w:r w:rsidR="00C87602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Weaknesses</w:t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&amp; Potential Roles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969"/>
        <w:gridCol w:w="4536"/>
      </w:tblGrid>
      <w:tr w:rsidR="009461A3" w:rsidTr="00F72C93">
        <w:tc>
          <w:tcPr>
            <w:tcW w:w="1980" w:type="dxa"/>
          </w:tcPr>
          <w:p w:rsidR="009461A3" w:rsidRDefault="00E717DE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Team Member Name</w:t>
            </w:r>
          </w:p>
        </w:tc>
        <w:tc>
          <w:tcPr>
            <w:tcW w:w="3402" w:type="dxa"/>
          </w:tcPr>
          <w:p w:rsidR="009461A3" w:rsidRDefault="00C87602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Strength</w:t>
            </w:r>
            <w:r w:rsidR="00F72C9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s</w:t>
            </w:r>
          </w:p>
        </w:tc>
        <w:tc>
          <w:tcPr>
            <w:tcW w:w="3969" w:type="dxa"/>
          </w:tcPr>
          <w:p w:rsidR="009461A3" w:rsidRDefault="00C87602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Weakness</w:t>
            </w:r>
            <w:r w:rsidR="00F72C9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es</w:t>
            </w:r>
          </w:p>
        </w:tc>
        <w:tc>
          <w:tcPr>
            <w:tcW w:w="4536" w:type="dxa"/>
          </w:tcPr>
          <w:p w:rsidR="009461A3" w:rsidRDefault="00F72C9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Potential Ways This Member Can Contribute to Goals – their ideal role/responsibilities</w:t>
            </w:r>
          </w:p>
        </w:tc>
      </w:tr>
      <w:tr w:rsidR="009461A3" w:rsidRPr="0027655A" w:rsidTr="00F72C93">
        <w:tc>
          <w:tcPr>
            <w:tcW w:w="1980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F72C93" w:rsidRDefault="00F72C9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717DE" w:rsidRDefault="00E717DE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F72C93" w:rsidRPr="0027655A" w:rsidRDefault="00F72C9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402" w:type="dxa"/>
          </w:tcPr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F72C93">
        <w:tc>
          <w:tcPr>
            <w:tcW w:w="1980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717DE" w:rsidRDefault="00E717DE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40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F72C93">
        <w:tc>
          <w:tcPr>
            <w:tcW w:w="1980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F72C93" w:rsidRPr="0027655A" w:rsidRDefault="00F72C9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40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F72C93">
        <w:tc>
          <w:tcPr>
            <w:tcW w:w="1980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F72C93" w:rsidRDefault="00F72C9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40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F72C93">
        <w:tc>
          <w:tcPr>
            <w:tcW w:w="1980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F72C93" w:rsidRPr="0027655A" w:rsidRDefault="00F72C9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40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F72C93">
        <w:tc>
          <w:tcPr>
            <w:tcW w:w="1980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F72C93" w:rsidRDefault="00F72C9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717DE" w:rsidRDefault="00E717DE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F72C93" w:rsidRPr="0027655A" w:rsidRDefault="00F72C9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40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</w:tbl>
    <w:p w:rsidR="00B7161E" w:rsidRPr="00F72C93" w:rsidRDefault="00B7161E" w:rsidP="00F72C93">
      <w:pPr>
        <w:tabs>
          <w:tab w:val="left" w:pos="915"/>
        </w:tabs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B7161E" w:rsidRPr="00F72C93" w:rsidSect="00E71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0" w:rsidRDefault="001A2910">
      <w:r>
        <w:separator/>
      </w:r>
    </w:p>
  </w:endnote>
  <w:endnote w:type="continuationSeparator" w:id="0">
    <w:p w:rsidR="001A2910" w:rsidRDefault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0" w:rsidRDefault="001A2910">
      <w:r>
        <w:separator/>
      </w:r>
    </w:p>
  </w:footnote>
  <w:footnote w:type="continuationSeparator" w:id="0">
    <w:p w:rsidR="001A2910" w:rsidRDefault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0EAC"/>
    <w:multiLevelType w:val="hybridMultilevel"/>
    <w:tmpl w:val="360CB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2683F"/>
    <w:multiLevelType w:val="hybridMultilevel"/>
    <w:tmpl w:val="26C25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5D7F"/>
    <w:multiLevelType w:val="hybridMultilevel"/>
    <w:tmpl w:val="17DA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16"/>
  </w:num>
  <w:num w:numId="14">
    <w:abstractNumId w:val="11"/>
  </w:num>
  <w:num w:numId="15">
    <w:abstractNumId w:val="6"/>
  </w:num>
  <w:num w:numId="16">
    <w:abstractNumId w:val="24"/>
  </w:num>
  <w:num w:numId="17">
    <w:abstractNumId w:val="13"/>
  </w:num>
  <w:num w:numId="18">
    <w:abstractNumId w:val="19"/>
  </w:num>
  <w:num w:numId="19">
    <w:abstractNumId w:val="0"/>
  </w:num>
  <w:num w:numId="20">
    <w:abstractNumId w:val="17"/>
  </w:num>
  <w:num w:numId="21">
    <w:abstractNumId w:val="22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10"/>
  </w:num>
  <w:num w:numId="27">
    <w:abstractNumId w:val="8"/>
  </w:num>
  <w:num w:numId="28">
    <w:abstractNumId w:val="3"/>
  </w:num>
  <w:num w:numId="29">
    <w:abstractNumId w:val="14"/>
  </w:num>
  <w:num w:numId="30">
    <w:abstractNumId w:val="2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1132A2"/>
    <w:rsid w:val="0012158E"/>
    <w:rsid w:val="001278D6"/>
    <w:rsid w:val="0016075E"/>
    <w:rsid w:val="00164C8A"/>
    <w:rsid w:val="00185EF2"/>
    <w:rsid w:val="001A2910"/>
    <w:rsid w:val="001B0C63"/>
    <w:rsid w:val="001C1D8C"/>
    <w:rsid w:val="001D2D24"/>
    <w:rsid w:val="001D5792"/>
    <w:rsid w:val="001E1736"/>
    <w:rsid w:val="001F72F6"/>
    <w:rsid w:val="002179CA"/>
    <w:rsid w:val="00217EFB"/>
    <w:rsid w:val="002607A6"/>
    <w:rsid w:val="00260D95"/>
    <w:rsid w:val="0026120A"/>
    <w:rsid w:val="0027655A"/>
    <w:rsid w:val="002819EB"/>
    <w:rsid w:val="002B0B98"/>
    <w:rsid w:val="002C79D5"/>
    <w:rsid w:val="002E2679"/>
    <w:rsid w:val="002E6D15"/>
    <w:rsid w:val="002E717A"/>
    <w:rsid w:val="00300A50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787D"/>
    <w:rsid w:val="003D35CA"/>
    <w:rsid w:val="003D7A25"/>
    <w:rsid w:val="003F675F"/>
    <w:rsid w:val="004044A8"/>
    <w:rsid w:val="0043580E"/>
    <w:rsid w:val="00435E3D"/>
    <w:rsid w:val="0044430D"/>
    <w:rsid w:val="004738D2"/>
    <w:rsid w:val="004851F7"/>
    <w:rsid w:val="004A194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2C2B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90417"/>
    <w:rsid w:val="007A6B40"/>
    <w:rsid w:val="007D4530"/>
    <w:rsid w:val="007F455B"/>
    <w:rsid w:val="008530FD"/>
    <w:rsid w:val="00877787"/>
    <w:rsid w:val="00887159"/>
    <w:rsid w:val="008C3761"/>
    <w:rsid w:val="008E6806"/>
    <w:rsid w:val="009044B9"/>
    <w:rsid w:val="009064FF"/>
    <w:rsid w:val="00910EA0"/>
    <w:rsid w:val="00915764"/>
    <w:rsid w:val="00945397"/>
    <w:rsid w:val="009461A3"/>
    <w:rsid w:val="0094673F"/>
    <w:rsid w:val="009543BC"/>
    <w:rsid w:val="00955063"/>
    <w:rsid w:val="009810F6"/>
    <w:rsid w:val="009A46F3"/>
    <w:rsid w:val="009A6B68"/>
    <w:rsid w:val="009C2976"/>
    <w:rsid w:val="009F3043"/>
    <w:rsid w:val="00A312D4"/>
    <w:rsid w:val="00A41E66"/>
    <w:rsid w:val="00A56DF2"/>
    <w:rsid w:val="00A67A43"/>
    <w:rsid w:val="00A778E2"/>
    <w:rsid w:val="00A834FF"/>
    <w:rsid w:val="00AA2D54"/>
    <w:rsid w:val="00AA61EC"/>
    <w:rsid w:val="00AE0475"/>
    <w:rsid w:val="00AE2726"/>
    <w:rsid w:val="00B66EC4"/>
    <w:rsid w:val="00B7161E"/>
    <w:rsid w:val="00B73176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56FFE"/>
    <w:rsid w:val="00C57EA8"/>
    <w:rsid w:val="00C710D6"/>
    <w:rsid w:val="00C84332"/>
    <w:rsid w:val="00C87602"/>
    <w:rsid w:val="00C91E7C"/>
    <w:rsid w:val="00CB518A"/>
    <w:rsid w:val="00CD4701"/>
    <w:rsid w:val="00D03805"/>
    <w:rsid w:val="00D13056"/>
    <w:rsid w:val="00D15DA6"/>
    <w:rsid w:val="00D20C63"/>
    <w:rsid w:val="00D348DC"/>
    <w:rsid w:val="00D526C9"/>
    <w:rsid w:val="00D60FF8"/>
    <w:rsid w:val="00D77899"/>
    <w:rsid w:val="00DC1BBD"/>
    <w:rsid w:val="00DE4B1B"/>
    <w:rsid w:val="00DF2282"/>
    <w:rsid w:val="00DF79CD"/>
    <w:rsid w:val="00DF7A79"/>
    <w:rsid w:val="00E55A62"/>
    <w:rsid w:val="00E641C9"/>
    <w:rsid w:val="00E65D2F"/>
    <w:rsid w:val="00E717DE"/>
    <w:rsid w:val="00E76199"/>
    <w:rsid w:val="00E8576F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72C93"/>
    <w:rsid w:val="00F91FDB"/>
    <w:rsid w:val="00F927E7"/>
    <w:rsid w:val="00F97E3F"/>
    <w:rsid w:val="00FB11AB"/>
    <w:rsid w:val="00FB40A4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663BA0E-DED4-4E8A-91FA-330BDA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150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6</cp:revision>
  <cp:lastPrinted>2015-01-29T05:53:00Z</cp:lastPrinted>
  <dcterms:created xsi:type="dcterms:W3CDTF">2017-05-22T07:27:00Z</dcterms:created>
  <dcterms:modified xsi:type="dcterms:W3CDTF">2017-05-22T09:56:00Z</dcterms:modified>
</cp:coreProperties>
</file>