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BINN301 Promote Innovation in a Team Environment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7161E" w:rsidRDefault="002A0AB0" w:rsidP="002A0AB0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2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Guidelines on How to Encourage &amp; Support Innovation in </w:t>
      </w: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A</w:t>
      </w:r>
      <w:proofErr w:type="gramEnd"/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Team.</w:t>
      </w:r>
    </w:p>
    <w:p w:rsidR="002A0AB0" w:rsidRPr="002A0AB0" w:rsidRDefault="002A0AB0" w:rsidP="002A0AB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A621B" w:rsidRDefault="006A621B" w:rsidP="002A0AB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Each team </w:t>
      </w:r>
      <w:r w:rsidR="003416F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member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must pick one team goal or a part of team goal to resolve.</w:t>
      </w:r>
    </w:p>
    <w:p w:rsidR="005C3524" w:rsidRDefault="00100C74" w:rsidP="005C3524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E.g</w:t>
      </w:r>
      <w:proofErr w:type="spellEnd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: </w:t>
      </w:r>
      <w:r w:rsidR="005C3524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If the business goals are to improve quality, profit, minimise environmental impact and regain lost market share. Each team must focus on one of </w:t>
      </w:r>
      <w:proofErr w:type="gramStart"/>
      <w:r w:rsidR="005C3524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those,</w:t>
      </w:r>
      <w:proofErr w:type="gramEnd"/>
      <w:r w:rsidR="005C3524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 say for this example, regain market share.</w:t>
      </w:r>
    </w:p>
    <w:p w:rsidR="005A3752" w:rsidRPr="00562F55" w:rsidRDefault="005A3752" w:rsidP="005C3524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</w:p>
    <w:p w:rsidR="0064369B" w:rsidRDefault="0064369B" w:rsidP="002A0AB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Select an idea how you will resolve this goal.</w:t>
      </w:r>
    </w:p>
    <w:p w:rsidR="005C3524" w:rsidRDefault="00100C74" w:rsidP="005C3524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E.g</w:t>
      </w:r>
      <w:proofErr w:type="spellEnd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: </w:t>
      </w:r>
      <w:r w:rsidR="005C3524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Use social media to re-connect with lost customers</w:t>
      </w:r>
      <w:r w:rsid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 to regain lost market share.</w:t>
      </w:r>
    </w:p>
    <w:p w:rsidR="005A3752" w:rsidRPr="00562F55" w:rsidRDefault="005A3752" w:rsidP="005C3524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</w:p>
    <w:p w:rsidR="00562F55" w:rsidRDefault="00562F55" w:rsidP="002A0AB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Select an Innovation Method</w:t>
      </w:r>
    </w:p>
    <w:p w:rsidR="002A0AB0" w:rsidRDefault="00100C74" w:rsidP="00562F55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E.g</w:t>
      </w:r>
      <w:proofErr w:type="spellEnd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: </w:t>
      </w:r>
      <w:r w:rsidR="00562F55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Use </w:t>
      </w:r>
      <w:r w:rsidR="006A621B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Brainstorming.</w:t>
      </w:r>
    </w:p>
    <w:p w:rsidR="005A3752" w:rsidRPr="00562F55" w:rsidRDefault="005A3752" w:rsidP="00562F55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</w:p>
    <w:p w:rsidR="006A621B" w:rsidRDefault="006A621B" w:rsidP="002A0AB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Plan how you will lead the team meeting to help you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innovate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 solution(s)</w:t>
      </w:r>
      <w:r w:rsidR="00562F55">
        <w:rPr>
          <w:rFonts w:asciiTheme="minorHAnsi" w:eastAsiaTheme="minorHAnsi" w:hAnsiTheme="minorHAnsi" w:cstheme="minorBidi"/>
          <w:sz w:val="22"/>
          <w:szCs w:val="22"/>
          <w:lang w:val="en-AU"/>
        </w:rPr>
        <w:t>.</w:t>
      </w:r>
    </w:p>
    <w:p w:rsidR="00562F55" w:rsidRDefault="00562F55" w:rsidP="00562F55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r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Think about how you’ll int</w:t>
      </w:r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roduce the problem and your idea and how you’ll get the most from the 5 minute meeting</w:t>
      </w:r>
      <w:r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.</w:t>
      </w:r>
    </w:p>
    <w:p w:rsidR="005A3752" w:rsidRPr="00562F55" w:rsidRDefault="005A3752" w:rsidP="00562F55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</w:p>
    <w:p w:rsidR="00562F55" w:rsidRDefault="006A621B" w:rsidP="002A0AB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Take turns to l</w:t>
      </w:r>
      <w:r w:rsidR="002A0AB0">
        <w:rPr>
          <w:rFonts w:asciiTheme="minorHAnsi" w:eastAsiaTheme="minorHAnsi" w:hAnsiTheme="minorHAnsi" w:cstheme="minorBidi"/>
          <w:sz w:val="22"/>
          <w:szCs w:val="22"/>
          <w:lang w:val="en-AU"/>
        </w:rPr>
        <w:t>ead a team meetin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g</w:t>
      </w:r>
      <w:r w:rsidR="00562F55">
        <w:rPr>
          <w:rFonts w:asciiTheme="minorHAnsi" w:eastAsiaTheme="minorHAnsi" w:hAnsiTheme="minorHAnsi" w:cstheme="minorBidi"/>
          <w:sz w:val="22"/>
          <w:szCs w:val="22"/>
          <w:lang w:val="en-AU"/>
        </w:rPr>
        <w:t>.</w:t>
      </w:r>
    </w:p>
    <w:p w:rsidR="002A0AB0" w:rsidRDefault="00562F55" w:rsidP="00562F55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proofErr w:type="gramStart"/>
      <w:r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Duration of each meeting to be a</w:t>
      </w:r>
      <w:r w:rsidR="0064369B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pprox. 5 min</w:t>
      </w:r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ute</w:t>
      </w:r>
      <w:r w:rsidR="0064369B" w:rsidRPr="00562F55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s.</w:t>
      </w:r>
      <w:proofErr w:type="gramEnd"/>
    </w:p>
    <w:p w:rsidR="005A3752" w:rsidRPr="00562F55" w:rsidRDefault="005A3752" w:rsidP="00562F55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</w:p>
    <w:p w:rsidR="006A621B" w:rsidRDefault="006A621B" w:rsidP="002A0AB0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When leading</w:t>
      </w:r>
      <w:r w:rsidR="00562F5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innovation team meeting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, the leader must:</w:t>
      </w:r>
    </w:p>
    <w:p w:rsidR="002A0AB0" w:rsidRDefault="002A0AB0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Welcome Everyone</w:t>
      </w:r>
    </w:p>
    <w:p w:rsidR="002A0AB0" w:rsidRPr="0064369B" w:rsidRDefault="002A0AB0" w:rsidP="0064369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State the Purpose of the Meeting – to receive ideas o</w:t>
      </w:r>
      <w:r w:rsidR="0064369B">
        <w:rPr>
          <w:rFonts w:asciiTheme="minorHAnsi" w:eastAsiaTheme="minorHAnsi" w:hAnsiTheme="minorHAnsi" w:cstheme="minorBidi"/>
          <w:sz w:val="22"/>
          <w:szCs w:val="22"/>
          <w:lang w:val="en-AU"/>
        </w:rPr>
        <w:t>n how to achieve the team goal</w:t>
      </w:r>
    </w:p>
    <w:p w:rsidR="00D76B08" w:rsidRDefault="00100C74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Initiate the session by  proposing</w:t>
      </w:r>
      <w:r w:rsidR="0064369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and d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escribing your idea </w:t>
      </w:r>
      <w:r w:rsidR="006A621B">
        <w:rPr>
          <w:rFonts w:asciiTheme="minorHAnsi" w:eastAsiaTheme="minorHAnsi" w:hAnsiTheme="minorHAnsi" w:cstheme="minorBidi"/>
          <w:sz w:val="22"/>
          <w:szCs w:val="22"/>
          <w:lang w:val="en-AU"/>
        </w:rPr>
        <w:t>and how it will resolve the challenge</w:t>
      </w:r>
    </w:p>
    <w:p w:rsidR="006A621B" w:rsidRDefault="006A621B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Ask all team members to brainstorm improvements or changes</w:t>
      </w:r>
      <w:r w:rsidR="00562F5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or new ideas.</w:t>
      </w:r>
    </w:p>
    <w:p w:rsidR="00562F55" w:rsidRPr="005A3752" w:rsidRDefault="00100C74" w:rsidP="00562F55">
      <w:pPr>
        <w:pStyle w:val="ListParagraph"/>
        <w:widowControl/>
        <w:autoSpaceDE/>
        <w:autoSpaceDN/>
        <w:adjustRightInd/>
        <w:ind w:left="1440"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E.g</w:t>
      </w:r>
      <w:proofErr w:type="spellEnd"/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: </w:t>
      </w:r>
      <w:r w:rsidR="00562F55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Encourage team members to come up with other ideas or ideas within the social media. </w:t>
      </w:r>
      <w:proofErr w:type="gramStart"/>
      <w:r w:rsidR="00562F55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For example, which social media platforms, </w:t>
      </w:r>
      <w:r w:rsidR="005A3752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the target audience, </w:t>
      </w:r>
      <w:r w:rsidR="00562F55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when to market, the topics, etc.</w:t>
      </w:r>
      <w:proofErr w:type="gramEnd"/>
      <w:r w:rsidR="00562F55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 Maybe someone will come up with</w:t>
      </w:r>
      <w:r w:rsidR="005A3752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 xml:space="preserve"> another idea to re-gain </w:t>
      </w:r>
      <w:r w:rsidR="00562F55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market share.</w:t>
      </w:r>
    </w:p>
    <w:p w:rsidR="00562F55" w:rsidRDefault="006A621B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Discuss</w:t>
      </w:r>
      <w:r w:rsidR="005A3752">
        <w:rPr>
          <w:rFonts w:asciiTheme="minorHAnsi" w:eastAsiaTheme="minorHAnsi" w:hAnsiTheme="minorHAnsi" w:cstheme="minorBidi"/>
          <w:sz w:val="22"/>
          <w:szCs w:val="22"/>
          <w:lang w:val="en-AU"/>
        </w:rPr>
        <w:t>/explore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5A3752">
        <w:rPr>
          <w:rFonts w:asciiTheme="minorHAnsi" w:eastAsiaTheme="minorHAnsi" w:hAnsiTheme="minorHAnsi" w:cstheme="minorBidi"/>
          <w:sz w:val="22"/>
          <w:szCs w:val="22"/>
          <w:lang w:val="en-AU"/>
        </w:rPr>
        <w:t>each suggestion</w:t>
      </w:r>
      <w:r w:rsidR="00562F5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</w:t>
      </w:r>
    </w:p>
    <w:p w:rsidR="006A621B" w:rsidRPr="005A3752" w:rsidRDefault="00100C74" w:rsidP="00562F55">
      <w:pPr>
        <w:pStyle w:val="ListParagraph"/>
        <w:widowControl/>
        <w:autoSpaceDE/>
        <w:autoSpaceDN/>
        <w:adjustRightInd/>
        <w:ind w:left="1440"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Ask questions, b</w:t>
      </w:r>
      <w:r w:rsidR="00562F55"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e encouraging and supportive.</w:t>
      </w:r>
    </w:p>
    <w:p w:rsidR="006A621B" w:rsidRDefault="006A621B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Take minutes of the main discussion points.</w:t>
      </w:r>
    </w:p>
    <w:p w:rsidR="006A621B" w:rsidRDefault="006A621B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Then paraphrase back to the team members.</w:t>
      </w:r>
    </w:p>
    <w:p w:rsidR="00562F55" w:rsidRPr="005A3752" w:rsidRDefault="00562F55" w:rsidP="00562F55">
      <w:pPr>
        <w:pStyle w:val="ListParagraph"/>
        <w:widowControl/>
        <w:autoSpaceDE/>
        <w:autoSpaceDN/>
        <w:adjustRightInd/>
        <w:ind w:left="1440"/>
        <w:rPr>
          <w:rFonts w:asciiTheme="minorHAnsi" w:eastAsiaTheme="minorHAnsi" w:hAnsiTheme="minorHAnsi" w:cstheme="minorBidi"/>
          <w:i/>
          <w:sz w:val="22"/>
          <w:szCs w:val="22"/>
          <w:lang w:val="en-AU"/>
        </w:rPr>
      </w:pPr>
      <w:r w:rsidRPr="005A3752">
        <w:rPr>
          <w:rFonts w:asciiTheme="minorHAnsi" w:eastAsiaTheme="minorHAnsi" w:hAnsiTheme="minorHAnsi" w:cstheme="minorBidi"/>
          <w:i/>
          <w:sz w:val="22"/>
          <w:szCs w:val="22"/>
          <w:lang w:val="en-AU"/>
        </w:rPr>
        <w:t>Ensure everyone understands the outcomes and required actions of the meeting.</w:t>
      </w:r>
    </w:p>
    <w:p w:rsidR="006A621B" w:rsidRDefault="006A621B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Tell everyone what the next steps will be and by when.</w:t>
      </w:r>
    </w:p>
    <w:p w:rsidR="006A621B" w:rsidRDefault="006A621B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Thank everyone </w:t>
      </w:r>
    </w:p>
    <w:p w:rsidR="006A621B" w:rsidRDefault="006A621B" w:rsidP="006A621B">
      <w:pPr>
        <w:pStyle w:val="ListParagraph"/>
        <w:widowControl/>
        <w:numPr>
          <w:ilvl w:val="1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Close the meeting</w:t>
      </w:r>
    </w:p>
    <w:p w:rsidR="00D76B08" w:rsidRPr="00D76B08" w:rsidRDefault="00D76B08" w:rsidP="00D76B08">
      <w:pPr>
        <w:widowControl/>
        <w:autoSpaceDE/>
        <w:autoSpaceDN/>
        <w:adjustRightInd/>
        <w:ind w:left="360"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7161E" w:rsidRDefault="0064369B" w:rsidP="0064369B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Your assessor will provide you feedback on your activity.</w:t>
      </w:r>
    </w:p>
    <w:p w:rsidR="005A3752" w:rsidRDefault="005A3752" w:rsidP="005A3752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4369B" w:rsidRPr="0064369B" w:rsidRDefault="0064369B" w:rsidP="0064369B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Answer Questions in Appendix 1.</w:t>
      </w:r>
    </w:p>
    <w:p w:rsidR="004A1947" w:rsidRPr="002A0AB0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pStyle w:val="ListParagraph"/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Default="004A1947" w:rsidP="004A194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A1947" w:rsidRPr="00100C74" w:rsidRDefault="004A1947" w:rsidP="00100C7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7161E" w:rsidRPr="00B7161E" w:rsidRDefault="00B7161E" w:rsidP="004A194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B7161E" w:rsidRPr="00B7161E" w:rsidSect="001F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DB" w:rsidRDefault="00D304DB">
      <w:r>
        <w:separator/>
      </w:r>
    </w:p>
  </w:endnote>
  <w:endnote w:type="continuationSeparator" w:id="0">
    <w:p w:rsidR="00D304DB" w:rsidRDefault="00D3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DB" w:rsidRDefault="00D304DB">
      <w:r>
        <w:separator/>
      </w:r>
    </w:p>
  </w:footnote>
  <w:footnote w:type="continuationSeparator" w:id="0">
    <w:p w:rsidR="00D304DB" w:rsidRDefault="00D3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0EAC"/>
    <w:multiLevelType w:val="hybridMultilevel"/>
    <w:tmpl w:val="360CB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D5943"/>
    <w:multiLevelType w:val="hybridMultilevel"/>
    <w:tmpl w:val="242CF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42075"/>
    <w:multiLevelType w:val="hybridMultilevel"/>
    <w:tmpl w:val="BCEAE1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15D7F"/>
    <w:multiLevelType w:val="hybridMultilevel"/>
    <w:tmpl w:val="17DA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13"/>
  </w:num>
  <w:num w:numId="18">
    <w:abstractNumId w:val="21"/>
  </w:num>
  <w:num w:numId="19">
    <w:abstractNumId w:val="0"/>
  </w:num>
  <w:num w:numId="20">
    <w:abstractNumId w:val="18"/>
  </w:num>
  <w:num w:numId="21">
    <w:abstractNumId w:val="23"/>
  </w:num>
  <w:num w:numId="22">
    <w:abstractNumId w:val="2"/>
  </w:num>
  <w:num w:numId="23">
    <w:abstractNumId w:val="22"/>
  </w:num>
  <w:num w:numId="24">
    <w:abstractNumId w:val="16"/>
  </w:num>
  <w:num w:numId="25">
    <w:abstractNumId w:val="26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27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100C74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00882"/>
    <w:rsid w:val="00217EFB"/>
    <w:rsid w:val="00260D95"/>
    <w:rsid w:val="0026120A"/>
    <w:rsid w:val="002819EB"/>
    <w:rsid w:val="002A0AB0"/>
    <w:rsid w:val="002B0B98"/>
    <w:rsid w:val="002C79D5"/>
    <w:rsid w:val="002E2679"/>
    <w:rsid w:val="002E6D15"/>
    <w:rsid w:val="002E717A"/>
    <w:rsid w:val="0030106C"/>
    <w:rsid w:val="00316BE0"/>
    <w:rsid w:val="003416F9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851F7"/>
    <w:rsid w:val="004A1947"/>
    <w:rsid w:val="004A25C7"/>
    <w:rsid w:val="004A5288"/>
    <w:rsid w:val="004F7215"/>
    <w:rsid w:val="005066E9"/>
    <w:rsid w:val="00507C66"/>
    <w:rsid w:val="00521260"/>
    <w:rsid w:val="00556166"/>
    <w:rsid w:val="00562F55"/>
    <w:rsid w:val="005674BA"/>
    <w:rsid w:val="00584680"/>
    <w:rsid w:val="005A28C9"/>
    <w:rsid w:val="005A3752"/>
    <w:rsid w:val="005C3524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369B"/>
    <w:rsid w:val="00646355"/>
    <w:rsid w:val="006A1564"/>
    <w:rsid w:val="006A621B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C3761"/>
    <w:rsid w:val="008E680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66EC4"/>
    <w:rsid w:val="00B7161E"/>
    <w:rsid w:val="00B73176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15DA6"/>
    <w:rsid w:val="00D20C63"/>
    <w:rsid w:val="00D304DB"/>
    <w:rsid w:val="00D348DC"/>
    <w:rsid w:val="00D526C9"/>
    <w:rsid w:val="00D60FF8"/>
    <w:rsid w:val="00D76B08"/>
    <w:rsid w:val="00D77899"/>
    <w:rsid w:val="00DA12AB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105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7</cp:revision>
  <cp:lastPrinted>2015-01-29T05:53:00Z</cp:lastPrinted>
  <dcterms:created xsi:type="dcterms:W3CDTF">2017-05-30T03:02:00Z</dcterms:created>
  <dcterms:modified xsi:type="dcterms:W3CDTF">2018-04-10T07:17:00Z</dcterms:modified>
</cp:coreProperties>
</file>