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D54" w:rsidRDefault="0016075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BS</w:t>
      </w:r>
      <w:r w:rsidR="00B7161E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BINN301 Promote Innovation in a Team Environment</w:t>
      </w:r>
    </w:p>
    <w:p w:rsidR="00AA2D54" w:rsidRDefault="00AA2D5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bookmarkStart w:id="0" w:name="_GoBack"/>
      <w:bookmarkEnd w:id="0"/>
    </w:p>
    <w:p w:rsidR="00AA2D54" w:rsidRDefault="008E6806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Task 1</w:t>
      </w:r>
      <w:r w:rsidR="0016075E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 – </w:t>
      </w:r>
      <w:r w:rsidR="00BB6471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Ground Rules &amp; Rewards - Template</w:t>
      </w:r>
    </w:p>
    <w:p w:rsidR="00BB6471" w:rsidRDefault="00BB6471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Scenario:</w:t>
      </w: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ab/>
      </w:r>
    </w:p>
    <w:p w:rsidR="00164C8A" w:rsidRDefault="00BB6471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Innovation Challenge:</w:t>
      </w:r>
    </w:p>
    <w:p w:rsidR="00BB6471" w:rsidRDefault="00BB6471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Team Members:</w:t>
      </w:r>
    </w:p>
    <w:p w:rsidR="00BB6471" w:rsidRDefault="00BB6471" w:rsidP="00BB6471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</w:pPr>
    </w:p>
    <w:p w:rsidR="00B7161E" w:rsidRDefault="00BB6471" w:rsidP="00BB6471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Ground Rules</w:t>
      </w:r>
    </w:p>
    <w:p w:rsidR="00BB6471" w:rsidRDefault="00BB6471" w:rsidP="00BB6471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The following ground rules were discussed and agreed with the team Members</w:t>
      </w:r>
    </w:p>
    <w:p w:rsidR="00BB6471" w:rsidRDefault="00BB6471" w:rsidP="00BB6471">
      <w:pPr>
        <w:pStyle w:val="ListParagraph"/>
        <w:widowControl/>
        <w:numPr>
          <w:ilvl w:val="0"/>
          <w:numId w:val="31"/>
        </w:numPr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en-AU"/>
        </w:rPr>
        <w:t>Aaa</w:t>
      </w:r>
      <w:proofErr w:type="spellEnd"/>
    </w:p>
    <w:p w:rsidR="00BB6471" w:rsidRDefault="00BB6471" w:rsidP="00BB6471">
      <w:pPr>
        <w:pStyle w:val="ListParagraph"/>
        <w:widowControl/>
        <w:numPr>
          <w:ilvl w:val="0"/>
          <w:numId w:val="31"/>
        </w:numPr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en-AU"/>
        </w:rPr>
        <w:t>Bbb</w:t>
      </w:r>
      <w:proofErr w:type="spellEnd"/>
    </w:p>
    <w:p w:rsidR="00BB6471" w:rsidRDefault="00BB6471" w:rsidP="00BB6471">
      <w:pPr>
        <w:pStyle w:val="ListParagraph"/>
        <w:widowControl/>
        <w:numPr>
          <w:ilvl w:val="0"/>
          <w:numId w:val="31"/>
        </w:numPr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en-AU"/>
        </w:rPr>
        <w:t>Ccc</w:t>
      </w:r>
      <w:proofErr w:type="spellEnd"/>
    </w:p>
    <w:p w:rsidR="00BB6471" w:rsidRDefault="00BB6471" w:rsidP="00BB6471">
      <w:pPr>
        <w:pStyle w:val="ListParagraph"/>
        <w:widowControl/>
        <w:numPr>
          <w:ilvl w:val="0"/>
          <w:numId w:val="31"/>
        </w:numPr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en-AU"/>
        </w:rPr>
        <w:t>Ddd</w:t>
      </w:r>
      <w:proofErr w:type="spellEnd"/>
    </w:p>
    <w:p w:rsidR="00BB6471" w:rsidRDefault="00BB6471" w:rsidP="00BB6471">
      <w:pPr>
        <w:pStyle w:val="ListParagraph"/>
        <w:widowControl/>
        <w:numPr>
          <w:ilvl w:val="0"/>
          <w:numId w:val="31"/>
        </w:numPr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en-AU"/>
        </w:rPr>
        <w:t>Eee</w:t>
      </w:r>
      <w:proofErr w:type="spellEnd"/>
    </w:p>
    <w:p w:rsidR="00BB6471" w:rsidRDefault="00BB6471" w:rsidP="00BB6471">
      <w:pPr>
        <w:pStyle w:val="ListParagraph"/>
        <w:widowControl/>
        <w:numPr>
          <w:ilvl w:val="0"/>
          <w:numId w:val="31"/>
        </w:numPr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en-AU"/>
        </w:rPr>
        <w:t>Fff</w:t>
      </w:r>
      <w:proofErr w:type="spellEnd"/>
    </w:p>
    <w:p w:rsidR="00BB6471" w:rsidRDefault="00BB6471" w:rsidP="00BB6471">
      <w:pPr>
        <w:pStyle w:val="ListParagraph"/>
        <w:widowControl/>
        <w:numPr>
          <w:ilvl w:val="0"/>
          <w:numId w:val="31"/>
        </w:numPr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en-AU"/>
        </w:rPr>
        <w:t>Ggg</w:t>
      </w:r>
      <w:proofErr w:type="spellEnd"/>
    </w:p>
    <w:p w:rsidR="00BB6471" w:rsidRDefault="00BB6471" w:rsidP="00BB6471">
      <w:pPr>
        <w:pStyle w:val="ListParagraph"/>
        <w:widowControl/>
        <w:numPr>
          <w:ilvl w:val="0"/>
          <w:numId w:val="31"/>
        </w:numPr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en-AU"/>
        </w:rPr>
        <w:t>Hhh</w:t>
      </w:r>
      <w:proofErr w:type="spellEnd"/>
    </w:p>
    <w:p w:rsidR="00BB6471" w:rsidRDefault="00BB6471" w:rsidP="00BB6471">
      <w:pPr>
        <w:pStyle w:val="ListParagraph"/>
        <w:widowControl/>
        <w:numPr>
          <w:ilvl w:val="0"/>
          <w:numId w:val="31"/>
        </w:numPr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Iii</w:t>
      </w:r>
    </w:p>
    <w:p w:rsidR="00BB6471" w:rsidRDefault="003F47E2" w:rsidP="00BB6471">
      <w:pPr>
        <w:pStyle w:val="ListParagraph"/>
        <w:widowControl/>
        <w:numPr>
          <w:ilvl w:val="0"/>
          <w:numId w:val="31"/>
        </w:numPr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en-AU"/>
        </w:rPr>
        <w:t>J</w:t>
      </w:r>
      <w:r w:rsidR="00BB6471">
        <w:rPr>
          <w:rFonts w:asciiTheme="minorHAnsi" w:eastAsiaTheme="minorHAnsi" w:hAnsiTheme="minorHAnsi" w:cstheme="minorBidi"/>
          <w:sz w:val="22"/>
          <w:szCs w:val="22"/>
          <w:lang w:val="en-AU"/>
        </w:rPr>
        <w:t>jj</w:t>
      </w:r>
      <w:proofErr w:type="spellEnd"/>
    </w:p>
    <w:p w:rsidR="003F47E2" w:rsidRDefault="003F47E2" w:rsidP="00BB6471">
      <w:pPr>
        <w:pStyle w:val="ListParagraph"/>
        <w:widowControl/>
        <w:numPr>
          <w:ilvl w:val="0"/>
          <w:numId w:val="31"/>
        </w:numPr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en-AU"/>
        </w:rPr>
        <w:t>Kkk</w:t>
      </w:r>
      <w:proofErr w:type="spellEnd"/>
    </w:p>
    <w:p w:rsidR="003F47E2" w:rsidRPr="00BB6471" w:rsidRDefault="003F47E2" w:rsidP="00BB6471">
      <w:pPr>
        <w:pStyle w:val="ListParagraph"/>
        <w:widowControl/>
        <w:numPr>
          <w:ilvl w:val="0"/>
          <w:numId w:val="31"/>
        </w:numPr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en-AU"/>
        </w:rPr>
        <w:t>lll</w:t>
      </w:r>
      <w:proofErr w:type="spellEnd"/>
    </w:p>
    <w:p w:rsidR="00BB6471" w:rsidRDefault="00BB6471" w:rsidP="00BB6471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</w:pPr>
    </w:p>
    <w:p w:rsidR="00BB6471" w:rsidRDefault="00BB6471" w:rsidP="00BB6471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</w:pPr>
    </w:p>
    <w:p w:rsidR="00BB6471" w:rsidRDefault="00BB6471" w:rsidP="00BB6471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</w:pPr>
    </w:p>
    <w:p w:rsidR="00BB6471" w:rsidRDefault="00BB6471" w:rsidP="00BB6471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</w:pPr>
    </w:p>
    <w:p w:rsidR="00BB6471" w:rsidRDefault="00BB6471" w:rsidP="00BB6471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</w:pPr>
    </w:p>
    <w:p w:rsidR="00BB6471" w:rsidRDefault="00BB6471" w:rsidP="00BB6471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</w:pPr>
    </w:p>
    <w:p w:rsidR="00BB6471" w:rsidRDefault="00BB6471" w:rsidP="00BB6471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Rewards</w:t>
      </w:r>
    </w:p>
    <w:p w:rsidR="00BB6471" w:rsidRDefault="00BB6471" w:rsidP="00BB6471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The following Rewards system was discussed and agreed with the team members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1701"/>
        <w:gridCol w:w="985"/>
      </w:tblGrid>
      <w:tr w:rsidR="00BB6471" w:rsidTr="00AE4745">
        <w:tc>
          <w:tcPr>
            <w:tcW w:w="3256" w:type="dxa"/>
          </w:tcPr>
          <w:p w:rsidR="00BB6471" w:rsidRDefault="00BB6471" w:rsidP="00BB647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The Reason for Reward</w:t>
            </w:r>
          </w:p>
        </w:tc>
        <w:tc>
          <w:tcPr>
            <w:tcW w:w="3118" w:type="dxa"/>
          </w:tcPr>
          <w:p w:rsidR="00BB6471" w:rsidRDefault="00BB6471" w:rsidP="00BB647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The Reward</w:t>
            </w:r>
          </w:p>
        </w:tc>
        <w:tc>
          <w:tcPr>
            <w:tcW w:w="1701" w:type="dxa"/>
          </w:tcPr>
          <w:p w:rsidR="00BB6471" w:rsidRDefault="00AE4745" w:rsidP="00BB647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Who will this apply to</w:t>
            </w:r>
          </w:p>
        </w:tc>
        <w:tc>
          <w:tcPr>
            <w:tcW w:w="985" w:type="dxa"/>
          </w:tcPr>
          <w:p w:rsidR="00BB6471" w:rsidRDefault="00AE4745" w:rsidP="00BB647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Cost</w:t>
            </w:r>
          </w:p>
        </w:tc>
      </w:tr>
      <w:tr w:rsidR="00AE4745" w:rsidTr="00AE4745">
        <w:tc>
          <w:tcPr>
            <w:tcW w:w="3256" w:type="dxa"/>
          </w:tcPr>
          <w:p w:rsidR="00AE4745" w:rsidRDefault="00AE4745" w:rsidP="00BB647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AE4745" w:rsidRDefault="00AE4745" w:rsidP="00BB647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3118" w:type="dxa"/>
          </w:tcPr>
          <w:p w:rsidR="00AE4745" w:rsidRDefault="00AE4745" w:rsidP="00BB647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1701" w:type="dxa"/>
          </w:tcPr>
          <w:p w:rsidR="00AE4745" w:rsidRDefault="00AE4745" w:rsidP="00BB647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985" w:type="dxa"/>
          </w:tcPr>
          <w:p w:rsidR="00AE4745" w:rsidRDefault="00AE4745" w:rsidP="00BB647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</w:tr>
      <w:tr w:rsidR="00AE4745" w:rsidTr="00AE4745">
        <w:tc>
          <w:tcPr>
            <w:tcW w:w="3256" w:type="dxa"/>
          </w:tcPr>
          <w:p w:rsidR="00AE4745" w:rsidRDefault="00AE4745" w:rsidP="00BB647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AE4745" w:rsidRDefault="00AE4745" w:rsidP="00BB647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3118" w:type="dxa"/>
          </w:tcPr>
          <w:p w:rsidR="00AE4745" w:rsidRDefault="00AE4745" w:rsidP="00BB647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1701" w:type="dxa"/>
          </w:tcPr>
          <w:p w:rsidR="00AE4745" w:rsidRDefault="00AE4745" w:rsidP="00BB647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985" w:type="dxa"/>
          </w:tcPr>
          <w:p w:rsidR="00AE4745" w:rsidRDefault="00AE4745" w:rsidP="00BB647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</w:tr>
      <w:tr w:rsidR="00AE4745" w:rsidTr="00AE4745">
        <w:tc>
          <w:tcPr>
            <w:tcW w:w="3256" w:type="dxa"/>
          </w:tcPr>
          <w:p w:rsidR="00AE4745" w:rsidRDefault="00AE4745" w:rsidP="00BB647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AE4745" w:rsidRDefault="00AE4745" w:rsidP="00BB647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3118" w:type="dxa"/>
          </w:tcPr>
          <w:p w:rsidR="00AE4745" w:rsidRDefault="00AE4745" w:rsidP="00BB647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1701" w:type="dxa"/>
          </w:tcPr>
          <w:p w:rsidR="00AE4745" w:rsidRDefault="00AE4745" w:rsidP="00BB647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985" w:type="dxa"/>
          </w:tcPr>
          <w:p w:rsidR="00AE4745" w:rsidRDefault="00AE4745" w:rsidP="00BB647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</w:tr>
      <w:tr w:rsidR="00AE4745" w:rsidTr="00AE4745">
        <w:tc>
          <w:tcPr>
            <w:tcW w:w="3256" w:type="dxa"/>
          </w:tcPr>
          <w:p w:rsidR="00AE4745" w:rsidRDefault="00AE4745" w:rsidP="00BB647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AE4745" w:rsidRDefault="00AE4745" w:rsidP="00BB647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3118" w:type="dxa"/>
          </w:tcPr>
          <w:p w:rsidR="00AE4745" w:rsidRDefault="00AE4745" w:rsidP="00BB647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1701" w:type="dxa"/>
          </w:tcPr>
          <w:p w:rsidR="00AE4745" w:rsidRDefault="00AE4745" w:rsidP="00BB647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985" w:type="dxa"/>
          </w:tcPr>
          <w:p w:rsidR="00AE4745" w:rsidRDefault="00AE4745" w:rsidP="00BB647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</w:tr>
      <w:tr w:rsidR="00AE4745" w:rsidTr="00AE4745">
        <w:tc>
          <w:tcPr>
            <w:tcW w:w="3256" w:type="dxa"/>
          </w:tcPr>
          <w:p w:rsidR="00AE4745" w:rsidRDefault="00AE4745" w:rsidP="00BB647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AE4745" w:rsidRDefault="00AE4745" w:rsidP="00BB647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3118" w:type="dxa"/>
          </w:tcPr>
          <w:p w:rsidR="00AE4745" w:rsidRDefault="00AE4745" w:rsidP="00BB647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1701" w:type="dxa"/>
          </w:tcPr>
          <w:p w:rsidR="00AE4745" w:rsidRDefault="00AE4745" w:rsidP="00BB647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985" w:type="dxa"/>
          </w:tcPr>
          <w:p w:rsidR="00AE4745" w:rsidRDefault="00AE4745" w:rsidP="00BB647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</w:tr>
      <w:tr w:rsidR="00AE4745" w:rsidTr="00AE4745">
        <w:tc>
          <w:tcPr>
            <w:tcW w:w="3256" w:type="dxa"/>
          </w:tcPr>
          <w:p w:rsidR="00AE4745" w:rsidRDefault="00AE4745" w:rsidP="00BB647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AE4745" w:rsidRDefault="00AE4745" w:rsidP="00BB647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3118" w:type="dxa"/>
          </w:tcPr>
          <w:p w:rsidR="00AE4745" w:rsidRDefault="00AE4745" w:rsidP="00BB647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1701" w:type="dxa"/>
          </w:tcPr>
          <w:p w:rsidR="00AE4745" w:rsidRDefault="00AE4745" w:rsidP="00BB647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985" w:type="dxa"/>
          </w:tcPr>
          <w:p w:rsidR="00AE4745" w:rsidRDefault="00AE4745" w:rsidP="00BB647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</w:tr>
      <w:tr w:rsidR="00AE4745" w:rsidTr="00AE4745">
        <w:tc>
          <w:tcPr>
            <w:tcW w:w="3256" w:type="dxa"/>
          </w:tcPr>
          <w:p w:rsidR="00AE4745" w:rsidRDefault="00AE4745" w:rsidP="00BB647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AE4745" w:rsidRDefault="00AE4745" w:rsidP="00BB647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3118" w:type="dxa"/>
          </w:tcPr>
          <w:p w:rsidR="00AE4745" w:rsidRDefault="00AE4745" w:rsidP="00BB647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1701" w:type="dxa"/>
          </w:tcPr>
          <w:p w:rsidR="00AE4745" w:rsidRDefault="00AE4745" w:rsidP="00BB647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985" w:type="dxa"/>
          </w:tcPr>
          <w:p w:rsidR="00AE4745" w:rsidRDefault="00AE4745" w:rsidP="00BB647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</w:tr>
      <w:tr w:rsidR="00AE4745" w:rsidTr="0079264D">
        <w:tc>
          <w:tcPr>
            <w:tcW w:w="9060" w:type="dxa"/>
            <w:gridSpan w:val="4"/>
          </w:tcPr>
          <w:p w:rsidR="00AE4745" w:rsidRDefault="00AE4745" w:rsidP="00BB647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Comment:</w:t>
            </w:r>
          </w:p>
        </w:tc>
      </w:tr>
      <w:tr w:rsidR="00AE4745" w:rsidTr="00162EDC">
        <w:tc>
          <w:tcPr>
            <w:tcW w:w="9060" w:type="dxa"/>
            <w:gridSpan w:val="4"/>
          </w:tcPr>
          <w:p w:rsidR="00AE4745" w:rsidRDefault="00AE4745" w:rsidP="00BB647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</w:tr>
      <w:tr w:rsidR="00AE4745" w:rsidTr="00162EDC">
        <w:tc>
          <w:tcPr>
            <w:tcW w:w="9060" w:type="dxa"/>
            <w:gridSpan w:val="4"/>
          </w:tcPr>
          <w:p w:rsidR="00AE4745" w:rsidRDefault="00AE4745" w:rsidP="00BB647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</w:tr>
      <w:tr w:rsidR="00AE4745" w:rsidTr="00162EDC">
        <w:tc>
          <w:tcPr>
            <w:tcW w:w="9060" w:type="dxa"/>
            <w:gridSpan w:val="4"/>
          </w:tcPr>
          <w:p w:rsidR="00AE4745" w:rsidRDefault="00AE4745" w:rsidP="00BB647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</w:tr>
      <w:tr w:rsidR="00AE4745" w:rsidTr="00162EDC">
        <w:tc>
          <w:tcPr>
            <w:tcW w:w="9060" w:type="dxa"/>
            <w:gridSpan w:val="4"/>
          </w:tcPr>
          <w:p w:rsidR="00AE4745" w:rsidRDefault="00AE4745" w:rsidP="00BB6471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</w:tr>
    </w:tbl>
    <w:p w:rsidR="00BB6471" w:rsidRPr="00BB6471" w:rsidRDefault="00BB6471" w:rsidP="00BB6471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sectPr w:rsidR="00BB6471" w:rsidRPr="00BB6471" w:rsidSect="001F72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18" w:bottom="144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910" w:rsidRDefault="001A2910">
      <w:r>
        <w:separator/>
      </w:r>
    </w:p>
  </w:endnote>
  <w:endnote w:type="continuationSeparator" w:id="0">
    <w:p w:rsidR="001A2910" w:rsidRDefault="001A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57" w:rsidRDefault="007548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5A7" w:rsidRDefault="00F535A7" w:rsidP="00260D95">
    <w:pPr>
      <w:pStyle w:val="Footer"/>
      <w:jc w:val="both"/>
      <w:rPr>
        <w:sz w:val="18"/>
        <w:szCs w:val="18"/>
      </w:rPr>
    </w:pPr>
    <w:r>
      <w:rPr>
        <w:sz w:val="18"/>
        <w:szCs w:val="18"/>
      </w:rPr>
      <w:t xml:space="preserve">         NLogic Pty Limited, trading as </w:t>
    </w:r>
    <w:r w:rsidR="009C2976">
      <w:rPr>
        <w:sz w:val="18"/>
        <w:szCs w:val="18"/>
      </w:rPr>
      <w:t>NLogic Management Services</w:t>
    </w:r>
    <w:r w:rsidR="00260D95">
      <w:rPr>
        <w:sz w:val="18"/>
        <w:szCs w:val="18"/>
      </w:rPr>
      <w:t xml:space="preserve"> </w:t>
    </w:r>
    <w:r w:rsidR="00260D95">
      <w:rPr>
        <w:sz w:val="18"/>
        <w:szCs w:val="18"/>
      </w:rPr>
      <w:tab/>
    </w:r>
    <w:r>
      <w:rPr>
        <w:sz w:val="18"/>
        <w:szCs w:val="18"/>
      </w:rPr>
      <w:t xml:space="preserve">     </w:t>
    </w:r>
    <w:r w:rsidR="009C2976">
      <w:rPr>
        <w:sz w:val="18"/>
        <w:szCs w:val="18"/>
      </w:rPr>
      <w:t>PO Box 238 Moorebank NSW 1875 Australia</w:t>
    </w:r>
    <w:r w:rsidR="00260D95">
      <w:rPr>
        <w:sz w:val="18"/>
        <w:szCs w:val="18"/>
      </w:rPr>
      <w:t xml:space="preserve"> </w:t>
    </w:r>
    <w:r w:rsidR="00945397">
      <w:rPr>
        <w:sz w:val="18"/>
        <w:szCs w:val="18"/>
      </w:rPr>
      <w:tab/>
      <w:t xml:space="preserve">  </w:t>
    </w:r>
  </w:p>
  <w:p w:rsidR="009C2976" w:rsidRPr="00F535A7" w:rsidRDefault="00945397" w:rsidP="00260D95">
    <w:pPr>
      <w:pStyle w:val="Footer"/>
      <w:jc w:val="both"/>
      <w:rPr>
        <w:sz w:val="18"/>
        <w:szCs w:val="18"/>
      </w:rPr>
    </w:pPr>
    <w:proofErr w:type="spellStart"/>
    <w:r>
      <w:rPr>
        <w:sz w:val="18"/>
        <w:szCs w:val="18"/>
      </w:rPr>
      <w:t>Ph</w:t>
    </w:r>
    <w:proofErr w:type="spellEnd"/>
    <w:r w:rsidR="009C2976">
      <w:rPr>
        <w:sz w:val="18"/>
        <w:szCs w:val="18"/>
      </w:rPr>
      <w:t xml:space="preserve">: +61 </w:t>
    </w:r>
    <w:r>
      <w:rPr>
        <w:sz w:val="18"/>
        <w:szCs w:val="18"/>
      </w:rPr>
      <w:t>2</w:t>
    </w:r>
    <w:r w:rsidR="00F535A7">
      <w:rPr>
        <w:sz w:val="18"/>
        <w:szCs w:val="18"/>
      </w:rPr>
      <w:t xml:space="preserve"> 9755 </w:t>
    </w:r>
    <w:proofErr w:type="gramStart"/>
    <w:r w:rsidR="00F535A7">
      <w:rPr>
        <w:sz w:val="18"/>
        <w:szCs w:val="18"/>
      </w:rPr>
      <w:t>1337</w:t>
    </w:r>
    <w:r>
      <w:rPr>
        <w:sz w:val="18"/>
        <w:szCs w:val="18"/>
      </w:rPr>
      <w:t xml:space="preserve">  Fax</w:t>
    </w:r>
    <w:proofErr w:type="gramEnd"/>
    <w:r>
      <w:rPr>
        <w:sz w:val="18"/>
        <w:szCs w:val="18"/>
      </w:rPr>
      <w:t>: +61 2 9755 0311</w:t>
    </w:r>
    <w:r w:rsidR="00F535A7">
      <w:rPr>
        <w:sz w:val="18"/>
        <w:szCs w:val="18"/>
      </w:rPr>
      <w:t xml:space="preserve">  ABN: 40 600 896 026</w:t>
    </w:r>
    <w:r>
      <w:rPr>
        <w:sz w:val="18"/>
        <w:szCs w:val="18"/>
      </w:rPr>
      <w:tab/>
    </w:r>
    <w:r w:rsidR="00F535A7">
      <w:rPr>
        <w:sz w:val="18"/>
        <w:szCs w:val="18"/>
      </w:rPr>
      <w:t xml:space="preserve">      </w:t>
    </w:r>
    <w:hyperlink r:id="rId1" w:history="1">
      <w:r w:rsidRPr="00945397">
        <w:rPr>
          <w:rStyle w:val="Hyperlink"/>
          <w:sz w:val="18"/>
          <w:szCs w:val="18"/>
        </w:rPr>
        <w:t>www.nlogicmanagement.com.au</w:t>
      </w:r>
    </w:hyperlink>
    <w:r w:rsidRPr="00945397">
      <w:rPr>
        <w:color w:val="000000"/>
        <w:sz w:val="18"/>
        <w:szCs w:val="18"/>
      </w:rPr>
      <w:t xml:space="preserve"> </w:t>
    </w:r>
    <w:r w:rsidRPr="00945397">
      <w:rPr>
        <w:b/>
        <w:bCs/>
        <w:sz w:val="18"/>
        <w:szCs w:val="18"/>
        <w:lang w:val="nl-NL"/>
      </w:rPr>
      <w:t>|</w:t>
    </w:r>
    <w:r w:rsidRPr="00945397">
      <w:rPr>
        <w:sz w:val="18"/>
        <w:szCs w:val="18"/>
        <w:lang w:val="nl-NL"/>
      </w:rPr>
      <w:t xml:space="preserve"> </w:t>
    </w:r>
    <w:r w:rsidRPr="00945397">
      <w:rPr>
        <w:noProof/>
        <w:color w:val="0000FF"/>
        <w:sz w:val="18"/>
        <w:szCs w:val="18"/>
        <w:lang w:val="en-AU" w:eastAsia="en-AU"/>
      </w:rPr>
      <w:drawing>
        <wp:inline distT="0" distB="0" distL="0" distR="0">
          <wp:extent cx="152400" cy="152400"/>
          <wp:effectExtent l="0" t="0" r="0" b="0"/>
          <wp:docPr id="5" name="Picture 5" descr="cid:image62a090.GIF@a7a195aa.4394c5ff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edIN" descr="cid:image62a090.GIF@a7a195aa.4394c5ff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sz w:val="18"/>
        <w:szCs w:val="18"/>
        <w:lang w:val="nl-NL"/>
      </w:rPr>
      <w:t xml:space="preserve"> | </w:t>
    </w:r>
    <w:r w:rsidRPr="00945397">
      <w:rPr>
        <w:noProof/>
        <w:color w:val="0000FF"/>
        <w:sz w:val="18"/>
        <w:szCs w:val="18"/>
        <w:lang w:val="en-AU" w:eastAsia="en-AU"/>
      </w:rPr>
      <w:drawing>
        <wp:inline distT="0" distB="0" distL="0" distR="0">
          <wp:extent cx="152400" cy="152400"/>
          <wp:effectExtent l="0" t="0" r="0" b="0"/>
          <wp:docPr id="4" name="Picture 4" descr="cid:imageaea3eb.GIF@0e26b6ac.41bde5ac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" descr="cid:imageaea3eb.GIF@0e26b6ac.41bde5ac"/>
                  <pic:cNvPicPr>
                    <a:picLocks noChangeAspect="1" noChangeArrowheads="1"/>
                  </pic:cNvPicPr>
                </pic:nvPicPr>
                <pic:blipFill>
                  <a:blip r:embed="rId6" r:link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sz w:val="18"/>
        <w:szCs w:val="18"/>
        <w:lang w:val="nl-NL"/>
      </w:rPr>
      <w:t xml:space="preserve"> | </w:t>
    </w:r>
    <w:r w:rsidRPr="00945397">
      <w:rPr>
        <w:noProof/>
        <w:color w:val="0000FF"/>
        <w:sz w:val="18"/>
        <w:szCs w:val="18"/>
        <w:lang w:val="en-AU" w:eastAsia="en-AU"/>
      </w:rPr>
      <w:drawing>
        <wp:inline distT="0" distB="0" distL="0" distR="0">
          <wp:extent cx="152400" cy="152400"/>
          <wp:effectExtent l="0" t="0" r="0" b="0"/>
          <wp:docPr id="3" name="Picture 3" descr="cid:image822747.GIF@8760f827.46836e65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" descr="cid:image822747.GIF@8760f827.46836e65"/>
                  <pic:cNvPicPr>
                    <a:picLocks noChangeAspect="1" noChangeArrowheads="1"/>
                  </pic:cNvPicPr>
                </pic:nvPicPr>
                <pic:blipFill>
                  <a:blip r:embed="rId9" r:link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color w:val="333333"/>
        <w:sz w:val="18"/>
        <w:szCs w:val="18"/>
      </w:rPr>
      <w:t> </w:t>
    </w:r>
    <w:r w:rsidRPr="00945397">
      <w:rPr>
        <w:sz w:val="18"/>
        <w:szCs w:val="18"/>
        <w:lang w:val="nl-NL"/>
      </w:rPr>
      <w:t xml:space="preserve">| </w:t>
    </w:r>
    <w:r w:rsidRPr="00945397">
      <w:rPr>
        <w:noProof/>
        <w:color w:val="000000"/>
        <w:sz w:val="18"/>
        <w:szCs w:val="18"/>
        <w:bdr w:val="none" w:sz="0" w:space="0" w:color="auto" w:frame="1"/>
        <w:lang w:val="en-AU" w:eastAsia="en-AU"/>
      </w:rPr>
      <w:drawing>
        <wp:inline distT="0" distB="0" distL="0" distR="0">
          <wp:extent cx="142875" cy="142875"/>
          <wp:effectExtent l="0" t="0" r="9525" b="9525"/>
          <wp:docPr id="2" name="Picture 2" descr="Share on Google+">
            <a:hlinkClick xmlns:a="http://schemas.openxmlformats.org/drawingml/2006/main" r:id="rId1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hare on Google+"/>
                  <pic:cNvPicPr>
                    <a:picLocks noChangeAspect="1" noChangeArrowheads="1"/>
                  </pic:cNvPicPr>
                </pic:nvPicPr>
                <pic:blipFill>
                  <a:blip r:embed="rId12" r:link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rFonts w:ascii="Arial" w:hAnsi="Arial" w:cs="Arial"/>
        <w:color w:val="333333"/>
        <w:sz w:val="16"/>
        <w:szCs w:val="16"/>
      </w:rPr>
      <w:t> 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57" w:rsidRDefault="007548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910" w:rsidRDefault="001A2910">
      <w:r>
        <w:separator/>
      </w:r>
    </w:p>
  </w:footnote>
  <w:footnote w:type="continuationSeparator" w:id="0">
    <w:p w:rsidR="001A2910" w:rsidRDefault="001A2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57" w:rsidRDefault="007548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976" w:rsidRPr="00C0085B" w:rsidRDefault="009C2976">
    <w:pPr>
      <w:pStyle w:val="Header"/>
    </w:pPr>
    <w:r>
      <w:t xml:space="preserve">                                                                                  </w:t>
    </w:r>
    <w:r w:rsidR="00C0085B">
      <w:t xml:space="preserve">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57" w:rsidRDefault="007548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E75B8"/>
    <w:multiLevelType w:val="hybridMultilevel"/>
    <w:tmpl w:val="9C76E80A"/>
    <w:lvl w:ilvl="0" w:tplc="AEA6B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C4D"/>
    <w:multiLevelType w:val="hybridMultilevel"/>
    <w:tmpl w:val="20F6E6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17AB7"/>
    <w:multiLevelType w:val="hybridMultilevel"/>
    <w:tmpl w:val="27D22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D31F7"/>
    <w:multiLevelType w:val="hybridMultilevel"/>
    <w:tmpl w:val="0BDA05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469F3"/>
    <w:multiLevelType w:val="hybridMultilevel"/>
    <w:tmpl w:val="C2E41994"/>
    <w:lvl w:ilvl="0" w:tplc="851C02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523A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A8CC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585A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5078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66DD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C4DC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4411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DE95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C883D2F"/>
    <w:multiLevelType w:val="hybridMultilevel"/>
    <w:tmpl w:val="5E1A8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E60C8"/>
    <w:multiLevelType w:val="hybridMultilevel"/>
    <w:tmpl w:val="6B984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80E7F"/>
    <w:multiLevelType w:val="hybridMultilevel"/>
    <w:tmpl w:val="EF8685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D1A2A"/>
    <w:multiLevelType w:val="hybridMultilevel"/>
    <w:tmpl w:val="01F6952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52EAD"/>
    <w:multiLevelType w:val="hybridMultilevel"/>
    <w:tmpl w:val="C5D40EA6"/>
    <w:lvl w:ilvl="0" w:tplc="6776A4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EC3E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B836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3C37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5040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821E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C2E3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2A5E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26AC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2C376925"/>
    <w:multiLevelType w:val="hybridMultilevel"/>
    <w:tmpl w:val="130AED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F3FB3"/>
    <w:multiLevelType w:val="hybridMultilevel"/>
    <w:tmpl w:val="D3B0C90A"/>
    <w:lvl w:ilvl="0" w:tplc="000623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5879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8249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D063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02F9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76CA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7E9C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8AD4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62BE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38927806"/>
    <w:multiLevelType w:val="hybridMultilevel"/>
    <w:tmpl w:val="F162FC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84250"/>
    <w:multiLevelType w:val="hybridMultilevel"/>
    <w:tmpl w:val="50E26C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70F2A"/>
    <w:multiLevelType w:val="hybridMultilevel"/>
    <w:tmpl w:val="FCBEC18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10EAC"/>
    <w:multiLevelType w:val="hybridMultilevel"/>
    <w:tmpl w:val="360CB6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01E5D"/>
    <w:multiLevelType w:val="hybridMultilevel"/>
    <w:tmpl w:val="F55A1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D564E"/>
    <w:multiLevelType w:val="hybridMultilevel"/>
    <w:tmpl w:val="60A2AA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B103C"/>
    <w:multiLevelType w:val="hybridMultilevel"/>
    <w:tmpl w:val="05E68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8353A6"/>
    <w:multiLevelType w:val="hybridMultilevel"/>
    <w:tmpl w:val="9F0652C4"/>
    <w:lvl w:ilvl="0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94D2137"/>
    <w:multiLevelType w:val="hybridMultilevel"/>
    <w:tmpl w:val="CEFC15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E644A"/>
    <w:multiLevelType w:val="hybridMultilevel"/>
    <w:tmpl w:val="71485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8761D6"/>
    <w:multiLevelType w:val="hybridMultilevel"/>
    <w:tmpl w:val="3B0A72DE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BF00F2"/>
    <w:multiLevelType w:val="hybridMultilevel"/>
    <w:tmpl w:val="784C7638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5E6D87"/>
    <w:multiLevelType w:val="hybridMultilevel"/>
    <w:tmpl w:val="5BD4613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F1242D"/>
    <w:multiLevelType w:val="hybridMultilevel"/>
    <w:tmpl w:val="3B14C3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15D7F"/>
    <w:multiLevelType w:val="hybridMultilevel"/>
    <w:tmpl w:val="17DA6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10"/>
  </w:num>
  <w:num w:numId="13">
    <w:abstractNumId w:val="17"/>
  </w:num>
  <w:num w:numId="14">
    <w:abstractNumId w:val="12"/>
  </w:num>
  <w:num w:numId="15">
    <w:abstractNumId w:val="7"/>
  </w:num>
  <w:num w:numId="16">
    <w:abstractNumId w:val="24"/>
  </w:num>
  <w:num w:numId="17">
    <w:abstractNumId w:val="14"/>
  </w:num>
  <w:num w:numId="18">
    <w:abstractNumId w:val="20"/>
  </w:num>
  <w:num w:numId="19">
    <w:abstractNumId w:val="0"/>
  </w:num>
  <w:num w:numId="20">
    <w:abstractNumId w:val="18"/>
  </w:num>
  <w:num w:numId="21">
    <w:abstractNumId w:val="22"/>
  </w:num>
  <w:num w:numId="22">
    <w:abstractNumId w:val="3"/>
  </w:num>
  <w:num w:numId="23">
    <w:abstractNumId w:val="21"/>
  </w:num>
  <w:num w:numId="24">
    <w:abstractNumId w:val="16"/>
  </w:num>
  <w:num w:numId="25">
    <w:abstractNumId w:val="25"/>
  </w:num>
  <w:num w:numId="26">
    <w:abstractNumId w:val="11"/>
  </w:num>
  <w:num w:numId="27">
    <w:abstractNumId w:val="9"/>
  </w:num>
  <w:num w:numId="28">
    <w:abstractNumId w:val="4"/>
  </w:num>
  <w:num w:numId="29">
    <w:abstractNumId w:val="15"/>
  </w:num>
  <w:num w:numId="30">
    <w:abstractNumId w:val="26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27"/>
    <w:rsid w:val="000023E6"/>
    <w:rsid w:val="00003FF3"/>
    <w:rsid w:val="00024913"/>
    <w:rsid w:val="000414D8"/>
    <w:rsid w:val="0005724D"/>
    <w:rsid w:val="00063BD9"/>
    <w:rsid w:val="000717A2"/>
    <w:rsid w:val="00074D61"/>
    <w:rsid w:val="00075597"/>
    <w:rsid w:val="00080E0B"/>
    <w:rsid w:val="00085FBD"/>
    <w:rsid w:val="000876D2"/>
    <w:rsid w:val="0009155A"/>
    <w:rsid w:val="00096B7C"/>
    <w:rsid w:val="000A1A97"/>
    <w:rsid w:val="000A55AB"/>
    <w:rsid w:val="001132A2"/>
    <w:rsid w:val="0012158E"/>
    <w:rsid w:val="001278D6"/>
    <w:rsid w:val="0016075E"/>
    <w:rsid w:val="00164C8A"/>
    <w:rsid w:val="00185EF2"/>
    <w:rsid w:val="001A2910"/>
    <w:rsid w:val="001B0C63"/>
    <w:rsid w:val="001C1D8C"/>
    <w:rsid w:val="001D2D24"/>
    <w:rsid w:val="001D5792"/>
    <w:rsid w:val="001E1736"/>
    <w:rsid w:val="001F72F6"/>
    <w:rsid w:val="00217EFB"/>
    <w:rsid w:val="00260D95"/>
    <w:rsid w:val="0026120A"/>
    <w:rsid w:val="002819EB"/>
    <w:rsid w:val="002B0B98"/>
    <w:rsid w:val="002C79D5"/>
    <w:rsid w:val="002E2679"/>
    <w:rsid w:val="002E6D15"/>
    <w:rsid w:val="002E717A"/>
    <w:rsid w:val="0030106C"/>
    <w:rsid w:val="00316BE0"/>
    <w:rsid w:val="00361053"/>
    <w:rsid w:val="00361BC9"/>
    <w:rsid w:val="0036764E"/>
    <w:rsid w:val="00377DCE"/>
    <w:rsid w:val="00384641"/>
    <w:rsid w:val="003920A5"/>
    <w:rsid w:val="003C0DB1"/>
    <w:rsid w:val="003C787D"/>
    <w:rsid w:val="003D35CA"/>
    <w:rsid w:val="003D7A25"/>
    <w:rsid w:val="003F47E2"/>
    <w:rsid w:val="003F675F"/>
    <w:rsid w:val="004044A8"/>
    <w:rsid w:val="0043580E"/>
    <w:rsid w:val="00435E3D"/>
    <w:rsid w:val="0044430D"/>
    <w:rsid w:val="004738D2"/>
    <w:rsid w:val="004851F7"/>
    <w:rsid w:val="004A1947"/>
    <w:rsid w:val="004A25C7"/>
    <w:rsid w:val="004A5288"/>
    <w:rsid w:val="004E32EE"/>
    <w:rsid w:val="004F7215"/>
    <w:rsid w:val="005066E9"/>
    <w:rsid w:val="00507C66"/>
    <w:rsid w:val="00521260"/>
    <w:rsid w:val="00556166"/>
    <w:rsid w:val="005674BA"/>
    <w:rsid w:val="00584680"/>
    <w:rsid w:val="005A28C9"/>
    <w:rsid w:val="005C5F97"/>
    <w:rsid w:val="005C6D40"/>
    <w:rsid w:val="005E7A90"/>
    <w:rsid w:val="00603442"/>
    <w:rsid w:val="00606627"/>
    <w:rsid w:val="00620442"/>
    <w:rsid w:val="006235BB"/>
    <w:rsid w:val="00624139"/>
    <w:rsid w:val="006258C6"/>
    <w:rsid w:val="00642403"/>
    <w:rsid w:val="00646355"/>
    <w:rsid w:val="006A1564"/>
    <w:rsid w:val="006B57D3"/>
    <w:rsid w:val="006C2C2B"/>
    <w:rsid w:val="006F731D"/>
    <w:rsid w:val="0070048D"/>
    <w:rsid w:val="007154D8"/>
    <w:rsid w:val="00720517"/>
    <w:rsid w:val="00727E47"/>
    <w:rsid w:val="00745F5A"/>
    <w:rsid w:val="00754857"/>
    <w:rsid w:val="00754AFF"/>
    <w:rsid w:val="00775D58"/>
    <w:rsid w:val="00790417"/>
    <w:rsid w:val="007A6B40"/>
    <w:rsid w:val="007D4530"/>
    <w:rsid w:val="007F455B"/>
    <w:rsid w:val="008530FD"/>
    <w:rsid w:val="00877787"/>
    <w:rsid w:val="008C3761"/>
    <w:rsid w:val="008E6806"/>
    <w:rsid w:val="009044B9"/>
    <w:rsid w:val="009064FF"/>
    <w:rsid w:val="00910EA0"/>
    <w:rsid w:val="00915764"/>
    <w:rsid w:val="00945397"/>
    <w:rsid w:val="0094673F"/>
    <w:rsid w:val="009543BC"/>
    <w:rsid w:val="00955063"/>
    <w:rsid w:val="009810F6"/>
    <w:rsid w:val="009A46F3"/>
    <w:rsid w:val="009A6B68"/>
    <w:rsid w:val="009C2976"/>
    <w:rsid w:val="00A312D4"/>
    <w:rsid w:val="00A41E66"/>
    <w:rsid w:val="00A56DF2"/>
    <w:rsid w:val="00A67A43"/>
    <w:rsid w:val="00A778E2"/>
    <w:rsid w:val="00A834FF"/>
    <w:rsid w:val="00AA2D54"/>
    <w:rsid w:val="00AA61EC"/>
    <w:rsid w:val="00AE0475"/>
    <w:rsid w:val="00AE2726"/>
    <w:rsid w:val="00AE4745"/>
    <w:rsid w:val="00B66EC4"/>
    <w:rsid w:val="00B7161E"/>
    <w:rsid w:val="00B73176"/>
    <w:rsid w:val="00B770D7"/>
    <w:rsid w:val="00B975EE"/>
    <w:rsid w:val="00BA000B"/>
    <w:rsid w:val="00BB6471"/>
    <w:rsid w:val="00BC7A94"/>
    <w:rsid w:val="00BD63F0"/>
    <w:rsid w:val="00BF619F"/>
    <w:rsid w:val="00C0085B"/>
    <w:rsid w:val="00C2450F"/>
    <w:rsid w:val="00C277E6"/>
    <w:rsid w:val="00C34A7B"/>
    <w:rsid w:val="00C56FFE"/>
    <w:rsid w:val="00C57EA8"/>
    <w:rsid w:val="00C710D6"/>
    <w:rsid w:val="00C84332"/>
    <w:rsid w:val="00C91E7C"/>
    <w:rsid w:val="00CB518A"/>
    <w:rsid w:val="00CD4701"/>
    <w:rsid w:val="00D03805"/>
    <w:rsid w:val="00D13056"/>
    <w:rsid w:val="00D15DA6"/>
    <w:rsid w:val="00D20C63"/>
    <w:rsid w:val="00D348DC"/>
    <w:rsid w:val="00D526C9"/>
    <w:rsid w:val="00D60FF8"/>
    <w:rsid w:val="00D77899"/>
    <w:rsid w:val="00DC1BBD"/>
    <w:rsid w:val="00DE4B1B"/>
    <w:rsid w:val="00DF2282"/>
    <w:rsid w:val="00DF79CD"/>
    <w:rsid w:val="00DF7A79"/>
    <w:rsid w:val="00E55A62"/>
    <w:rsid w:val="00E641C9"/>
    <w:rsid w:val="00E65D2F"/>
    <w:rsid w:val="00E76199"/>
    <w:rsid w:val="00E8576F"/>
    <w:rsid w:val="00EC1707"/>
    <w:rsid w:val="00EE3637"/>
    <w:rsid w:val="00EE59D6"/>
    <w:rsid w:val="00F01972"/>
    <w:rsid w:val="00F05272"/>
    <w:rsid w:val="00F06558"/>
    <w:rsid w:val="00F2103C"/>
    <w:rsid w:val="00F268A9"/>
    <w:rsid w:val="00F32265"/>
    <w:rsid w:val="00F535A7"/>
    <w:rsid w:val="00F71625"/>
    <w:rsid w:val="00F91FDB"/>
    <w:rsid w:val="00F927E7"/>
    <w:rsid w:val="00F97E3F"/>
    <w:rsid w:val="00FB11AB"/>
    <w:rsid w:val="00FC3651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A663BA0E-DED4-4E8A-91FA-330BDA74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701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4701"/>
    <w:pPr>
      <w:keepNext/>
      <w:widowControl/>
      <w:tabs>
        <w:tab w:val="left" w:pos="1134"/>
      </w:tabs>
      <w:autoSpaceDE/>
      <w:autoSpaceDN/>
      <w:adjustRightInd/>
      <w:jc w:val="both"/>
      <w:outlineLvl w:val="2"/>
    </w:pPr>
    <w:rPr>
      <w:rFonts w:eastAsia="MS Mincho"/>
      <w:b/>
      <w:i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30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305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5674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6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CD4701"/>
    <w:rPr>
      <w:rFonts w:eastAsia="MS Mincho"/>
      <w:b/>
      <w:i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CD4701"/>
    <w:pPr>
      <w:ind w:left="720"/>
      <w:contextualSpacing/>
    </w:pPr>
  </w:style>
  <w:style w:type="paragraph" w:styleId="NoSpacing">
    <w:name w:val="No Spacing"/>
    <w:uiPriority w:val="1"/>
    <w:qFormat/>
    <w:rsid w:val="00024913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261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91F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14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416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444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9850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089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114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99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nlogicmanagement" TargetMode="External"/><Relationship Id="rId13" Type="http://schemas.openxmlformats.org/officeDocument/2006/relationships/image" Target="cid:image004.png@01CF951C.606023D0" TargetMode="External"/><Relationship Id="rId3" Type="http://schemas.openxmlformats.org/officeDocument/2006/relationships/image" Target="media/image1.gif"/><Relationship Id="rId7" Type="http://schemas.openxmlformats.org/officeDocument/2006/relationships/image" Target="cid:image002.gif@01CF951C.606023D0" TargetMode="External"/><Relationship Id="rId12" Type="http://schemas.openxmlformats.org/officeDocument/2006/relationships/image" Target="media/image4.png"/><Relationship Id="rId2" Type="http://schemas.openxmlformats.org/officeDocument/2006/relationships/hyperlink" Target="http://www.linkedin.com/company/nlogic-management-services" TargetMode="External"/><Relationship Id="rId1" Type="http://schemas.openxmlformats.org/officeDocument/2006/relationships/hyperlink" Target="http://nlogicmanagement.com.au/" TargetMode="External"/><Relationship Id="rId6" Type="http://schemas.openxmlformats.org/officeDocument/2006/relationships/image" Target="media/image2.gif"/><Relationship Id="rId11" Type="http://schemas.openxmlformats.org/officeDocument/2006/relationships/hyperlink" Target="https://plus.google.com/110724309219969715860/posts" TargetMode="External"/><Relationship Id="rId5" Type="http://schemas.openxmlformats.org/officeDocument/2006/relationships/hyperlink" Target="https://twitter.com/#!/NLogicMS" TargetMode="External"/><Relationship Id="rId10" Type="http://schemas.openxmlformats.org/officeDocument/2006/relationships/image" Target="cid:image003.gif@01CF951C.606023D0" TargetMode="External"/><Relationship Id="rId4" Type="http://schemas.openxmlformats.org/officeDocument/2006/relationships/image" Target="cid:image001.gif@01CF951C.606023D0" TargetMode="External"/><Relationship Id="rId9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Logic\Documents\NLogic%20Files%20-%202002\TEMP-Templates\MailOut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MailOutStd</Template>
  <TotalTime>13</TotalTime>
  <Pages>1</Pages>
  <Words>84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Links>
    <vt:vector size="6" baseType="variant"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mailto:JNAPOLI@msn.com.au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NLogic</dc:creator>
  <cp:lastModifiedBy>Joseph Napoli</cp:lastModifiedBy>
  <cp:revision>5</cp:revision>
  <cp:lastPrinted>2015-01-29T05:53:00Z</cp:lastPrinted>
  <dcterms:created xsi:type="dcterms:W3CDTF">2017-05-22T10:08:00Z</dcterms:created>
  <dcterms:modified xsi:type="dcterms:W3CDTF">2017-05-22T10:20:00Z</dcterms:modified>
</cp:coreProperties>
</file>