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54" w:rsidRDefault="0016075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</w:t>
      </w:r>
      <w:r w:rsidR="00B7161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BINN301 Promote Innovation in a Team Environment</w:t>
      </w:r>
    </w:p>
    <w:p w:rsid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AA2D54" w:rsidRDefault="008E680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Task 1</w:t>
      </w:r>
      <w:r w:rsidR="0016075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– </w:t>
      </w:r>
      <w:r w:rsidR="00B7161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Team Goals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754857" w:rsidRDefault="00B7161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Team Members:</w:t>
      </w:r>
    </w:p>
    <w:p w:rsidR="00B7161E" w:rsidRDefault="00B7161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(List the names of Team members – maximum of 4)</w:t>
      </w:r>
    </w:p>
    <w:p w:rsidR="00B7161E" w:rsidRPr="00B7161E" w:rsidRDefault="00B7161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B7161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Case Scenario:</w:t>
      </w:r>
    </w:p>
    <w:p w:rsidR="00B7161E" w:rsidRDefault="00B7161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(Nominate the case scenario chosen by the team)</w:t>
      </w:r>
    </w:p>
    <w:p w:rsidR="00B7161E" w:rsidRPr="00B7161E" w:rsidRDefault="00B7161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B7161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Innovation Challenge:</w:t>
      </w:r>
    </w:p>
    <w:p w:rsidR="00B7161E" w:rsidRDefault="00B7161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(This is listed within the scenario)</w:t>
      </w:r>
    </w:p>
    <w:p w:rsidR="00B7161E" w:rsidRDefault="00B7161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7161E" w:rsidRDefault="00B7161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B7161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Team Goals: </w:t>
      </w:r>
    </w:p>
    <w:p w:rsidR="00B7161E" w:rsidRDefault="00B7161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The following are the team goals decided together by the above team:</w:t>
      </w:r>
    </w:p>
    <w:p w:rsidR="00B7161E" w:rsidRDefault="00B7161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7161E" w:rsidRDefault="00B7161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4A194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Team Goal 1</w:t>
      </w:r>
      <w:r w:rsidRPr="004A194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: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(Insert here, a short description of the team goal)</w:t>
      </w:r>
    </w:p>
    <w:p w:rsidR="00B7161E" w:rsidRDefault="00B7161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7161E" w:rsidRDefault="00B7161E" w:rsidP="00B7161E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Why did the team choose this goal?</w:t>
      </w:r>
    </w:p>
    <w:p w:rsidR="00B7161E" w:rsidRDefault="00B7161E" w:rsidP="00B7161E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B7161E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B7161E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B7161E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The following changes/improvements were made to this team Goal.</w:t>
      </w:r>
    </w:p>
    <w:p w:rsidR="004A1947" w:rsidRDefault="004A1947" w:rsidP="004A1947">
      <w:pPr>
        <w:pStyle w:val="ListParagraph"/>
        <w:widowControl/>
        <w:numPr>
          <w:ilvl w:val="0"/>
          <w:numId w:val="30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Aaaa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Explanation:</w:t>
      </w: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numPr>
          <w:ilvl w:val="0"/>
          <w:numId w:val="30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Bbbb</w:t>
      </w:r>
      <w:proofErr w:type="spellEnd"/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Explanation:</w:t>
      </w: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numPr>
          <w:ilvl w:val="0"/>
          <w:numId w:val="30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Cccc</w:t>
      </w:r>
      <w:proofErr w:type="spellEnd"/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Explanation </w:t>
      </w: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4A194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Team Goal </w:t>
      </w:r>
      <w:r w:rsidRPr="004A194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2</w:t>
      </w:r>
      <w:r w:rsidRPr="004A194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: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(Insert here, a short description of the team goal)</w:t>
      </w: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Why did the team choose this goal?</w:t>
      </w: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The following changes/improvements were made to this team Goal.</w:t>
      </w:r>
    </w:p>
    <w:p w:rsidR="004A1947" w:rsidRDefault="004A1947" w:rsidP="004A1947">
      <w:pPr>
        <w:pStyle w:val="ListParagraph"/>
        <w:widowControl/>
        <w:numPr>
          <w:ilvl w:val="0"/>
          <w:numId w:val="30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Aaaa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Explanation:</w:t>
      </w: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numPr>
          <w:ilvl w:val="0"/>
          <w:numId w:val="30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Bbbb</w:t>
      </w:r>
      <w:proofErr w:type="spellEnd"/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Explanation:</w:t>
      </w: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numPr>
          <w:ilvl w:val="0"/>
          <w:numId w:val="30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Cccc</w:t>
      </w:r>
      <w:proofErr w:type="spellEnd"/>
    </w:p>
    <w:p w:rsidR="004A1947" w:rsidRDefault="004A1947" w:rsidP="004A1947">
      <w:pPr>
        <w:widowControl/>
        <w:autoSpaceDE/>
        <w:autoSpaceDN/>
        <w:adjustRightInd/>
        <w:ind w:firstLine="720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Explanation</w:t>
      </w:r>
      <w:bookmarkStart w:id="0" w:name="_GoBack"/>
      <w:bookmarkEnd w:id="0"/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4A194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lastRenderedPageBreak/>
        <w:t xml:space="preserve">Team Goal </w:t>
      </w:r>
      <w:r w:rsidRPr="004A194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3</w:t>
      </w:r>
      <w:r w:rsidRPr="004A194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: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(Insert here, a short description of the team goal)</w:t>
      </w: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Why did the team choose this goal?</w:t>
      </w: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The following changes/improvements were made to this team Goal.</w:t>
      </w:r>
    </w:p>
    <w:p w:rsidR="004A1947" w:rsidRDefault="004A1947" w:rsidP="004A1947">
      <w:pPr>
        <w:pStyle w:val="ListParagraph"/>
        <w:widowControl/>
        <w:numPr>
          <w:ilvl w:val="0"/>
          <w:numId w:val="30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Aaaa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Explanation:</w:t>
      </w: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numPr>
          <w:ilvl w:val="0"/>
          <w:numId w:val="30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Bbbb</w:t>
      </w:r>
      <w:proofErr w:type="spellEnd"/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Explanation:</w:t>
      </w: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numPr>
          <w:ilvl w:val="0"/>
          <w:numId w:val="30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Cccc</w:t>
      </w:r>
      <w:proofErr w:type="spellEnd"/>
    </w:p>
    <w:p w:rsidR="004A1947" w:rsidRPr="00B7161E" w:rsidRDefault="004A1947" w:rsidP="004A1947">
      <w:pPr>
        <w:widowControl/>
        <w:autoSpaceDE/>
        <w:autoSpaceDN/>
        <w:adjustRightInd/>
        <w:ind w:firstLine="720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Explanation</w:t>
      </w:r>
    </w:p>
    <w:p w:rsidR="00B7161E" w:rsidRDefault="00B7161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7161E" w:rsidRDefault="00B7161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4A194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Team Goal </w:t>
      </w:r>
      <w:r w:rsidRPr="004A194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4</w:t>
      </w:r>
      <w:r w:rsidRPr="004A194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: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(Insert here, a short description of the team goal)</w:t>
      </w: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Why did the team choose this goal?</w:t>
      </w: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The following changes/improvements were made to this team Goal.</w:t>
      </w:r>
    </w:p>
    <w:p w:rsidR="004A1947" w:rsidRDefault="004A1947" w:rsidP="004A1947">
      <w:pPr>
        <w:pStyle w:val="ListParagraph"/>
        <w:widowControl/>
        <w:numPr>
          <w:ilvl w:val="0"/>
          <w:numId w:val="30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Aaaa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Explanation:</w:t>
      </w: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numPr>
          <w:ilvl w:val="0"/>
          <w:numId w:val="30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Bbbb</w:t>
      </w:r>
      <w:proofErr w:type="spellEnd"/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Explanation:</w:t>
      </w: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numPr>
          <w:ilvl w:val="0"/>
          <w:numId w:val="30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Cccc</w:t>
      </w:r>
      <w:proofErr w:type="spellEnd"/>
    </w:p>
    <w:p w:rsidR="00B7161E" w:rsidRPr="00B7161E" w:rsidRDefault="004A1947" w:rsidP="004A1947">
      <w:pPr>
        <w:widowControl/>
        <w:autoSpaceDE/>
        <w:autoSpaceDN/>
        <w:adjustRightInd/>
        <w:ind w:firstLine="720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Explanation</w:t>
      </w:r>
    </w:p>
    <w:sectPr w:rsidR="00B7161E" w:rsidRPr="00B7161E" w:rsidSect="001F7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10" w:rsidRDefault="001A2910">
      <w:r>
        <w:separator/>
      </w:r>
    </w:p>
  </w:endnote>
  <w:endnote w:type="continuationSeparator" w:id="0">
    <w:p w:rsidR="001A2910" w:rsidRDefault="001A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  <w:lang w:val="en-AU" w:eastAsia="en-AU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10" w:rsidRDefault="001A2910">
      <w:r>
        <w:separator/>
      </w:r>
    </w:p>
  </w:footnote>
  <w:footnote w:type="continuationSeparator" w:id="0">
    <w:p w:rsidR="001A2910" w:rsidRDefault="001A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76" w:rsidRPr="00C0085B" w:rsidRDefault="009C2976">
    <w:pPr>
      <w:pStyle w:val="Header"/>
    </w:pPr>
    <w:r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10EAC"/>
    <w:multiLevelType w:val="hybridMultilevel"/>
    <w:tmpl w:val="360CB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15D7F"/>
    <w:multiLevelType w:val="hybridMultilevel"/>
    <w:tmpl w:val="17DA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</w:num>
  <w:num w:numId="13">
    <w:abstractNumId w:val="16"/>
  </w:num>
  <w:num w:numId="14">
    <w:abstractNumId w:val="11"/>
  </w:num>
  <w:num w:numId="15">
    <w:abstractNumId w:val="6"/>
  </w:num>
  <w:num w:numId="16">
    <w:abstractNumId w:val="23"/>
  </w:num>
  <w:num w:numId="17">
    <w:abstractNumId w:val="13"/>
  </w:num>
  <w:num w:numId="18">
    <w:abstractNumId w:val="19"/>
  </w:num>
  <w:num w:numId="19">
    <w:abstractNumId w:val="0"/>
  </w:num>
  <w:num w:numId="20">
    <w:abstractNumId w:val="17"/>
  </w:num>
  <w:num w:numId="21">
    <w:abstractNumId w:val="21"/>
  </w:num>
  <w:num w:numId="22">
    <w:abstractNumId w:val="2"/>
  </w:num>
  <w:num w:numId="23">
    <w:abstractNumId w:val="20"/>
  </w:num>
  <w:num w:numId="24">
    <w:abstractNumId w:val="15"/>
  </w:num>
  <w:num w:numId="25">
    <w:abstractNumId w:val="24"/>
  </w:num>
  <w:num w:numId="26">
    <w:abstractNumId w:val="10"/>
  </w:num>
  <w:num w:numId="27">
    <w:abstractNumId w:val="8"/>
  </w:num>
  <w:num w:numId="28">
    <w:abstractNumId w:val="3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5FBD"/>
    <w:rsid w:val="000876D2"/>
    <w:rsid w:val="0009155A"/>
    <w:rsid w:val="00096B7C"/>
    <w:rsid w:val="000A1A97"/>
    <w:rsid w:val="001132A2"/>
    <w:rsid w:val="0012158E"/>
    <w:rsid w:val="001278D6"/>
    <w:rsid w:val="0016075E"/>
    <w:rsid w:val="00164C8A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60D95"/>
    <w:rsid w:val="0026120A"/>
    <w:rsid w:val="002819EB"/>
    <w:rsid w:val="002B0B98"/>
    <w:rsid w:val="002C79D5"/>
    <w:rsid w:val="002E2679"/>
    <w:rsid w:val="002E6D15"/>
    <w:rsid w:val="002E717A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787D"/>
    <w:rsid w:val="003D35CA"/>
    <w:rsid w:val="003D7A25"/>
    <w:rsid w:val="003F675F"/>
    <w:rsid w:val="004044A8"/>
    <w:rsid w:val="0043580E"/>
    <w:rsid w:val="00435E3D"/>
    <w:rsid w:val="0044430D"/>
    <w:rsid w:val="004738D2"/>
    <w:rsid w:val="004851F7"/>
    <w:rsid w:val="004A1947"/>
    <w:rsid w:val="004A25C7"/>
    <w:rsid w:val="004A5288"/>
    <w:rsid w:val="004F7215"/>
    <w:rsid w:val="005066E9"/>
    <w:rsid w:val="00507C66"/>
    <w:rsid w:val="00521260"/>
    <w:rsid w:val="00556166"/>
    <w:rsid w:val="005674BA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B57D3"/>
    <w:rsid w:val="006C2C2B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90417"/>
    <w:rsid w:val="007A6B40"/>
    <w:rsid w:val="007D4530"/>
    <w:rsid w:val="007F455B"/>
    <w:rsid w:val="008530FD"/>
    <w:rsid w:val="00877787"/>
    <w:rsid w:val="008C3761"/>
    <w:rsid w:val="008E6806"/>
    <w:rsid w:val="009044B9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312D4"/>
    <w:rsid w:val="00A41E66"/>
    <w:rsid w:val="00A56DF2"/>
    <w:rsid w:val="00A67A43"/>
    <w:rsid w:val="00A778E2"/>
    <w:rsid w:val="00A834FF"/>
    <w:rsid w:val="00AA2D54"/>
    <w:rsid w:val="00AA61EC"/>
    <w:rsid w:val="00AE0475"/>
    <w:rsid w:val="00AE2726"/>
    <w:rsid w:val="00B66EC4"/>
    <w:rsid w:val="00B7161E"/>
    <w:rsid w:val="00B73176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56FFE"/>
    <w:rsid w:val="00C57EA8"/>
    <w:rsid w:val="00C710D6"/>
    <w:rsid w:val="00C84332"/>
    <w:rsid w:val="00C91E7C"/>
    <w:rsid w:val="00CB518A"/>
    <w:rsid w:val="00CD4701"/>
    <w:rsid w:val="00D03805"/>
    <w:rsid w:val="00D13056"/>
    <w:rsid w:val="00D15DA6"/>
    <w:rsid w:val="00D20C63"/>
    <w:rsid w:val="00D348DC"/>
    <w:rsid w:val="00D526C9"/>
    <w:rsid w:val="00D60FF8"/>
    <w:rsid w:val="00D77899"/>
    <w:rsid w:val="00DC1BBD"/>
    <w:rsid w:val="00DE4B1B"/>
    <w:rsid w:val="00DF2282"/>
    <w:rsid w:val="00DF79CD"/>
    <w:rsid w:val="00DF7A79"/>
    <w:rsid w:val="00E55A62"/>
    <w:rsid w:val="00E641C9"/>
    <w:rsid w:val="00E65D2F"/>
    <w:rsid w:val="00E76199"/>
    <w:rsid w:val="00E8576F"/>
    <w:rsid w:val="00EC1707"/>
    <w:rsid w:val="00EE3637"/>
    <w:rsid w:val="00EE59D6"/>
    <w:rsid w:val="00F01972"/>
    <w:rsid w:val="00F05272"/>
    <w:rsid w:val="00F06558"/>
    <w:rsid w:val="00F2103C"/>
    <w:rsid w:val="00F268A9"/>
    <w:rsid w:val="00F32265"/>
    <w:rsid w:val="00F535A7"/>
    <w:rsid w:val="00F71625"/>
    <w:rsid w:val="00F91FDB"/>
    <w:rsid w:val="00F927E7"/>
    <w:rsid w:val="00F97E3F"/>
    <w:rsid w:val="00FB11A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A663BA0E-DED4-4E8A-91FA-330BDA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18</TotalTime>
  <Pages>2</Pages>
  <Words>190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3</cp:revision>
  <cp:lastPrinted>2015-01-29T05:53:00Z</cp:lastPrinted>
  <dcterms:created xsi:type="dcterms:W3CDTF">2017-05-22T06:51:00Z</dcterms:created>
  <dcterms:modified xsi:type="dcterms:W3CDTF">2017-05-22T07:08:00Z</dcterms:modified>
</cp:coreProperties>
</file>