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bookmarkStart w:id="0" w:name="_GoBack"/>
      <w:bookmarkEnd w:id="0"/>
    </w:p>
    <w:p w:rsidR="00164C8A" w:rsidRPr="003D7A25" w:rsidRDefault="006D5331" w:rsidP="003D7A25">
      <w:pPr>
        <w:widowControl/>
        <w:autoSpaceDE/>
        <w:autoSpaceDN/>
        <w:adjustRightInd/>
        <w:rPr>
          <w:rFonts w:eastAsia="Times New Roman"/>
          <w:color w:val="0BD0D9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TITLE</w:t>
      </w:r>
      <w:r w:rsidR="003D7A25"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T</w:t>
      </w:r>
      <w:r w:rsidR="00AC0E9D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his is the title of your </w:t>
      </w:r>
      <w:r w:rsidR="00EE659C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report 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and should be on a </w:t>
      </w:r>
      <w:r w:rsidR="003C50DE" w:rsidRPr="00523867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  <w:u w:val="single"/>
        </w:rPr>
        <w:t>separate page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TABLE OF CONTENTS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>(This lists the topic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>s you w</w:t>
      </w:r>
      <w:r w:rsidR="000F0769">
        <w:rPr>
          <w:rFonts w:asciiTheme="minorHAnsi" w:eastAsiaTheme="minorHAnsi" w:hAnsiTheme="minorHAnsi" w:cstheme="minorBidi"/>
          <w:sz w:val="22"/>
          <w:szCs w:val="22"/>
          <w:lang w:val="en-AU"/>
        </w:rPr>
        <w:t>ill cover in your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report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with the page number for each topic. This should be on a </w:t>
      </w:r>
      <w:r w:rsidR="003C50DE" w:rsidRPr="00523867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separate page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Pr="00787396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 xml:space="preserve">1: </w:t>
      </w:r>
      <w:r w:rsidR="006D5331"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>EXECUTIVE SUMMARY</w:t>
      </w:r>
      <w:r w:rsidR="006C47A4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(This is a brief </w:t>
      </w:r>
      <w:r w:rsidR="00776F0C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over</w:t>
      </w:r>
      <w:r w:rsidR="000F0769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view on what your </w:t>
      </w:r>
      <w:r w:rsidR="00EE659C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report is all about</w:t>
      </w:r>
      <w:r w:rsidR="00B873B8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. </w:t>
      </w:r>
      <w:r w:rsidR="000F0769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A</w:t>
      </w:r>
      <w:r w:rsidR="00DD2159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pprox.</w:t>
      </w:r>
      <w:r w:rsidR="00A3528A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</w:t>
      </w:r>
      <w:proofErr w:type="gramStart"/>
      <w:r w:rsidR="00A3528A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½ </w:t>
      </w:r>
      <w:r w:rsidR="004E50C6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</w:t>
      </w:r>
      <w:r w:rsidR="006C47A4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page</w:t>
      </w:r>
      <w:proofErr w:type="gramEnd"/>
      <w:r w:rsidR="006C47A4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)</w:t>
      </w:r>
    </w:p>
    <w:p w:rsidR="00164C8A" w:rsidRPr="00787396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b/>
          <w:sz w:val="22"/>
          <w:szCs w:val="22"/>
          <w:lang w:val="en-AU"/>
        </w:rPr>
      </w:pPr>
    </w:p>
    <w:p w:rsidR="00A014FD" w:rsidRPr="00787396" w:rsidRDefault="00A014FD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b/>
          <w:sz w:val="22"/>
          <w:szCs w:val="22"/>
          <w:lang w:val="en-AU"/>
        </w:rPr>
      </w:pPr>
    </w:p>
    <w:p w:rsidR="004C1763" w:rsidRPr="00787396" w:rsidRDefault="00643168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 xml:space="preserve">2: </w:t>
      </w:r>
      <w:r w:rsidR="00E94AD5"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 xml:space="preserve">RISK ANALYSIS </w:t>
      </w:r>
    </w:p>
    <w:p w:rsidR="00E94AD5" w:rsidRPr="00787396" w:rsidRDefault="00E94AD5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>Risk 1</w:t>
      </w:r>
      <w:r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(insert Title of Risk here)</w:t>
      </w:r>
    </w:p>
    <w:p w:rsidR="00643168" w:rsidRPr="00787396" w:rsidRDefault="00E94AD5" w:rsidP="00E94AD5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787396">
        <w:rPr>
          <w:rFonts w:asciiTheme="minorHAnsi" w:eastAsiaTheme="minorHAnsi" w:hAnsiTheme="minorHAnsi" w:cstheme="minorHAnsi"/>
          <w:sz w:val="22"/>
          <w:szCs w:val="22"/>
          <w:u w:val="single"/>
          <w:lang w:val="en-AU"/>
        </w:rPr>
        <w:t>Explanation</w:t>
      </w:r>
      <w:r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:</w:t>
      </w:r>
      <w:r w:rsidR="00787396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(Explain the Risk)</w:t>
      </w:r>
    </w:p>
    <w:p w:rsidR="00787396" w:rsidRDefault="00787396" w:rsidP="00E94AD5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HAnsi"/>
          <w:sz w:val="22"/>
          <w:szCs w:val="22"/>
          <w:u w:val="single"/>
          <w:lang w:val="en-AU"/>
        </w:rPr>
      </w:pPr>
    </w:p>
    <w:p w:rsidR="00E94AD5" w:rsidRPr="00787396" w:rsidRDefault="00E94AD5" w:rsidP="00E94AD5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787396">
        <w:rPr>
          <w:rFonts w:asciiTheme="minorHAnsi" w:eastAsiaTheme="minorHAnsi" w:hAnsiTheme="minorHAnsi" w:cstheme="minorHAnsi"/>
          <w:sz w:val="22"/>
          <w:szCs w:val="22"/>
          <w:u w:val="single"/>
          <w:lang w:val="en-AU"/>
        </w:rPr>
        <w:t>Risk Matrix</w:t>
      </w:r>
      <w:r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: (</w:t>
      </w:r>
      <w:r w:rsid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Insert</w:t>
      </w:r>
      <w:r w:rsidR="00787396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a Risk Matrix to nominate the Risk level)</w:t>
      </w: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787396">
        <w:rPr>
          <w:rFonts w:asciiTheme="minorHAnsi" w:hAnsiTheme="minorHAnsi" w:cstheme="minorHAnsi"/>
          <w:sz w:val="22"/>
          <w:szCs w:val="22"/>
          <w:u w:val="single"/>
        </w:rPr>
        <w:t>Likelihood</w:t>
      </w:r>
      <w:r w:rsidRPr="00787396">
        <w:rPr>
          <w:rFonts w:asciiTheme="minorHAnsi" w:hAnsiTheme="minorHAnsi" w:cstheme="minorHAnsi"/>
          <w:sz w:val="22"/>
          <w:szCs w:val="22"/>
        </w:rPr>
        <w:t>: Explain in 3 or 4 sentences and then give a rating as per matrix … “Almost Certain”, “Lik</w:t>
      </w:r>
      <w:r w:rsidR="009541C1">
        <w:rPr>
          <w:rFonts w:asciiTheme="minorHAnsi" w:hAnsiTheme="minorHAnsi" w:cstheme="minorHAnsi"/>
          <w:sz w:val="22"/>
          <w:szCs w:val="22"/>
        </w:rPr>
        <w:t>ely”, “Possible”, “Unlikely” or “Rare</w:t>
      </w:r>
      <w:r w:rsidRPr="00787396">
        <w:rPr>
          <w:rFonts w:asciiTheme="minorHAnsi" w:hAnsiTheme="minorHAnsi" w:cstheme="minorHAnsi"/>
          <w:sz w:val="22"/>
          <w:szCs w:val="22"/>
        </w:rPr>
        <w:t>”.</w:t>
      </w:r>
    </w:p>
    <w:p w:rsidR="00787396" w:rsidRPr="00787396" w:rsidRDefault="00787396" w:rsidP="0078739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787396">
        <w:rPr>
          <w:rFonts w:asciiTheme="minorHAnsi" w:hAnsiTheme="minorHAnsi" w:cstheme="minorHAnsi"/>
          <w:sz w:val="22"/>
          <w:szCs w:val="22"/>
          <w:u w:val="single"/>
        </w:rPr>
        <w:t>Consequence</w:t>
      </w:r>
      <w:r w:rsidRPr="00787396">
        <w:rPr>
          <w:rFonts w:asciiTheme="minorHAnsi" w:hAnsiTheme="minorHAnsi" w:cstheme="minorHAnsi"/>
          <w:sz w:val="22"/>
          <w:szCs w:val="22"/>
        </w:rPr>
        <w:t>: Explain in 3 or 4 sentences and then give a rating as</w:t>
      </w:r>
      <w:r w:rsidR="009541C1">
        <w:rPr>
          <w:rFonts w:asciiTheme="minorHAnsi" w:hAnsiTheme="minorHAnsi" w:cstheme="minorHAnsi"/>
          <w:sz w:val="22"/>
          <w:szCs w:val="22"/>
        </w:rPr>
        <w:t xml:space="preserve"> per matrix … “Catastrophic”, “</w:t>
      </w:r>
      <w:r w:rsidRPr="00787396">
        <w:rPr>
          <w:rFonts w:asciiTheme="minorHAnsi" w:hAnsiTheme="minorHAnsi" w:cstheme="minorHAnsi"/>
          <w:sz w:val="22"/>
          <w:szCs w:val="22"/>
        </w:rPr>
        <w:t>S</w:t>
      </w:r>
      <w:r w:rsidR="009541C1">
        <w:rPr>
          <w:rFonts w:asciiTheme="minorHAnsi" w:hAnsiTheme="minorHAnsi" w:cstheme="minorHAnsi"/>
          <w:sz w:val="22"/>
          <w:szCs w:val="22"/>
        </w:rPr>
        <w:t>evere”, “Major”, “Moderate</w:t>
      </w:r>
      <w:r w:rsidRPr="00787396">
        <w:rPr>
          <w:rFonts w:asciiTheme="minorHAnsi" w:hAnsiTheme="minorHAnsi" w:cstheme="minorHAnsi"/>
          <w:sz w:val="22"/>
          <w:szCs w:val="22"/>
        </w:rPr>
        <w:t>” or “Minor”.</w:t>
      </w: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787396">
        <w:rPr>
          <w:rFonts w:asciiTheme="minorHAnsi" w:hAnsiTheme="minorHAnsi" w:cstheme="minorHAnsi"/>
          <w:sz w:val="22"/>
          <w:szCs w:val="22"/>
          <w:u w:val="single"/>
        </w:rPr>
        <w:t>Risk Rating</w:t>
      </w:r>
      <w:r w:rsidRPr="00787396">
        <w:rPr>
          <w:rFonts w:asciiTheme="minorHAnsi" w:hAnsiTheme="minorHAnsi" w:cstheme="minorHAnsi"/>
          <w:sz w:val="22"/>
          <w:szCs w:val="22"/>
        </w:rPr>
        <w:t xml:space="preserve">: Using the Risk Matrix, determine if it’s </w:t>
      </w:r>
      <w:r w:rsidR="009541C1">
        <w:rPr>
          <w:rFonts w:asciiTheme="minorHAnsi" w:hAnsiTheme="minorHAnsi" w:cstheme="minorHAnsi"/>
          <w:sz w:val="22"/>
          <w:szCs w:val="22"/>
        </w:rPr>
        <w:t>Extreme Risk (Red), High Risk (Orange</w:t>
      </w:r>
      <w:r w:rsidRPr="00787396">
        <w:rPr>
          <w:rFonts w:asciiTheme="minorHAnsi" w:hAnsiTheme="minorHAnsi" w:cstheme="minorHAnsi"/>
          <w:sz w:val="22"/>
          <w:szCs w:val="22"/>
        </w:rPr>
        <w:t xml:space="preserve">); a Medium Risk (Yellow); or a Low Risk (Green). Identify the number in the Risk Matrix – this will help you </w:t>
      </w:r>
      <w:proofErr w:type="spellStart"/>
      <w:r w:rsidRPr="00787396">
        <w:rPr>
          <w:rFonts w:asciiTheme="minorHAnsi" w:hAnsiTheme="minorHAnsi" w:cstheme="minorHAnsi"/>
          <w:sz w:val="22"/>
          <w:szCs w:val="22"/>
        </w:rPr>
        <w:t>prioritise</w:t>
      </w:r>
      <w:proofErr w:type="spellEnd"/>
      <w:r w:rsidRPr="00787396">
        <w:rPr>
          <w:rFonts w:asciiTheme="minorHAnsi" w:hAnsiTheme="minorHAnsi" w:cstheme="minorHAnsi"/>
          <w:sz w:val="22"/>
          <w:szCs w:val="22"/>
        </w:rPr>
        <w:t xml:space="preserve"> the Risks.</w:t>
      </w: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787396">
        <w:rPr>
          <w:rFonts w:asciiTheme="minorHAnsi" w:hAnsiTheme="minorHAnsi" w:cstheme="minorHAnsi"/>
          <w:sz w:val="22"/>
          <w:szCs w:val="22"/>
          <w:u w:val="single"/>
        </w:rPr>
        <w:t>Options to Treat Risk</w:t>
      </w:r>
      <w:r w:rsidRPr="00787396">
        <w:rPr>
          <w:rFonts w:asciiTheme="minorHAnsi" w:hAnsiTheme="minorHAnsi" w:cstheme="minorHAnsi"/>
          <w:sz w:val="22"/>
          <w:szCs w:val="22"/>
        </w:rPr>
        <w:t>:</w:t>
      </w: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787396">
        <w:rPr>
          <w:rFonts w:asciiTheme="minorHAnsi" w:hAnsiTheme="minorHAnsi" w:cstheme="minorHAnsi"/>
          <w:sz w:val="22"/>
          <w:szCs w:val="22"/>
        </w:rPr>
        <w:t>Option 1: Explain how you will eliminate or reduce the risk in 3 or 4 sentences.</w:t>
      </w: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787396">
        <w:rPr>
          <w:rFonts w:asciiTheme="minorHAnsi" w:hAnsiTheme="minorHAnsi" w:cstheme="minorHAnsi"/>
          <w:sz w:val="22"/>
          <w:szCs w:val="22"/>
        </w:rPr>
        <w:t>Option 2: Explain how you will eliminate or reduce the risk in 3 or 4 sentences.</w:t>
      </w: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787396" w:rsidRPr="00787396" w:rsidRDefault="00787396" w:rsidP="00787396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787396">
        <w:rPr>
          <w:rFonts w:asciiTheme="minorHAnsi" w:hAnsiTheme="minorHAnsi" w:cstheme="minorHAnsi"/>
          <w:b/>
          <w:sz w:val="22"/>
          <w:szCs w:val="22"/>
          <w:u w:val="single"/>
        </w:rPr>
        <w:t>Risk 2 to 4:</w:t>
      </w:r>
      <w:r w:rsidRPr="00787396">
        <w:rPr>
          <w:rFonts w:asciiTheme="minorHAnsi" w:hAnsiTheme="minorHAnsi" w:cstheme="minorHAnsi"/>
          <w:sz w:val="22"/>
          <w:szCs w:val="22"/>
        </w:rPr>
        <w:t xml:space="preserve"> Do the same as per Risk 1.</w:t>
      </w:r>
    </w:p>
    <w:p w:rsidR="00787396" w:rsidRPr="00787396" w:rsidRDefault="00787396" w:rsidP="0078739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787396" w:rsidRPr="00787396" w:rsidRDefault="00787396" w:rsidP="00787396">
      <w:pPr>
        <w:pStyle w:val="NoSpacing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7396">
        <w:rPr>
          <w:rFonts w:asciiTheme="minorHAnsi" w:hAnsiTheme="minorHAnsi" w:cstheme="minorHAnsi"/>
          <w:b/>
          <w:sz w:val="22"/>
          <w:szCs w:val="22"/>
          <w:u w:val="single"/>
        </w:rPr>
        <w:t>Risk Management Action Plan</w:t>
      </w:r>
    </w:p>
    <w:p w:rsidR="00787396" w:rsidRPr="00787396" w:rsidRDefault="00787396" w:rsidP="0078739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7396">
        <w:rPr>
          <w:rFonts w:asciiTheme="minorHAnsi" w:hAnsiTheme="minorHAnsi" w:cstheme="minorHAnsi"/>
          <w:sz w:val="22"/>
          <w:szCs w:val="22"/>
        </w:rPr>
        <w:t>Give a short introduction</w:t>
      </w:r>
    </w:p>
    <w:p w:rsidR="00787396" w:rsidRPr="00787396" w:rsidRDefault="00787396" w:rsidP="0078739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7396">
        <w:rPr>
          <w:rFonts w:asciiTheme="minorHAnsi" w:hAnsiTheme="minorHAnsi" w:cstheme="minorHAnsi"/>
          <w:sz w:val="22"/>
          <w:szCs w:val="22"/>
        </w:rPr>
        <w:t>Follow the Template in Appendix 3 and complete for all four (4) risks.</w:t>
      </w:r>
    </w:p>
    <w:p w:rsidR="00D06AC3" w:rsidRPr="00787396" w:rsidRDefault="00787396" w:rsidP="00787396">
      <w:pPr>
        <w:widowControl/>
        <w:autoSpaceDE/>
        <w:autoSpaceDN/>
        <w:adjustRightInd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ab/>
      </w:r>
    </w:p>
    <w:p w:rsidR="006D30EF" w:rsidRPr="00787396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b/>
          <w:sz w:val="22"/>
          <w:szCs w:val="22"/>
          <w:lang w:val="en-AU"/>
        </w:rPr>
      </w:pPr>
    </w:p>
    <w:p w:rsidR="00081867" w:rsidRPr="00787396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HAnsi"/>
          <w:b/>
          <w:sz w:val="22"/>
          <w:szCs w:val="22"/>
          <w:lang w:val="en-AU"/>
        </w:rPr>
      </w:pPr>
    </w:p>
    <w:p w:rsidR="000B0FBB" w:rsidRPr="00787396" w:rsidRDefault="005E7F93" w:rsidP="00F008E9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>5</w:t>
      </w:r>
      <w:r w:rsidR="00F008E9"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 xml:space="preserve">: </w:t>
      </w:r>
      <w:r w:rsidR="006D5331" w:rsidRPr="00787396">
        <w:rPr>
          <w:rFonts w:asciiTheme="minorHAnsi" w:eastAsiaTheme="minorHAnsi" w:hAnsiTheme="minorHAnsi" w:cstheme="minorHAnsi"/>
          <w:b/>
          <w:sz w:val="22"/>
          <w:szCs w:val="22"/>
          <w:u w:val="single"/>
          <w:lang w:val="en-AU"/>
        </w:rPr>
        <w:t>CONCLUSION</w:t>
      </w:r>
      <w:r w:rsidR="000B0FBB" w:rsidRPr="00787396">
        <w:rPr>
          <w:rFonts w:asciiTheme="minorHAnsi" w:eastAsiaTheme="minorHAnsi" w:hAnsiTheme="minorHAnsi" w:cstheme="minorHAnsi"/>
          <w:b/>
          <w:sz w:val="22"/>
          <w:szCs w:val="22"/>
          <w:lang w:val="en-AU"/>
        </w:rPr>
        <w:t xml:space="preserve"> </w:t>
      </w:r>
      <w:r w:rsidR="000B0FBB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(summarise your report –</w:t>
      </w:r>
      <w:r w:rsidR="00CC7380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</w:t>
      </w:r>
      <w:r w:rsidR="00D06AC3" w:rsidRPr="00787396">
        <w:rPr>
          <w:rFonts w:asciiTheme="minorHAnsi" w:eastAsiaTheme="minorHAnsi" w:hAnsiTheme="minorHAnsi" w:cstheme="minorHAnsi"/>
          <w:sz w:val="22"/>
          <w:szCs w:val="22"/>
          <w:u w:val="single"/>
          <w:lang w:val="en-AU"/>
        </w:rPr>
        <w:t>approx.</w:t>
      </w:r>
      <w:r w:rsidR="00D06AC3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</w:t>
      </w:r>
      <w:r w:rsidR="00081867" w:rsidRPr="00787396">
        <w:rPr>
          <w:rFonts w:asciiTheme="minorHAnsi" w:eastAsiaTheme="minorHAnsi" w:hAnsiTheme="minorHAnsi" w:cstheme="minorHAnsi"/>
          <w:sz w:val="22"/>
          <w:szCs w:val="22"/>
          <w:lang w:val="en-AU"/>
        </w:rPr>
        <w:t>1/2 page)</w:t>
      </w:r>
    </w:p>
    <w:p w:rsidR="00081867" w:rsidRPr="00787396" w:rsidRDefault="00081867" w:rsidP="003D7A25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081867" w:rsidRPr="00787396" w:rsidRDefault="00081867" w:rsidP="003D7A25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A014FD" w:rsidRPr="00787396" w:rsidRDefault="00A014FD" w:rsidP="003D7A25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3D7A25" w:rsidRPr="00787396" w:rsidRDefault="003D7A25" w:rsidP="003D7A25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Name:</w:t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  <w:t>Title:</w:t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</w:r>
      <w:r w:rsidR="006F72C6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  <w:t>Date:</w:t>
      </w:r>
    </w:p>
    <w:p w:rsidR="00754857" w:rsidRPr="00787396" w:rsidRDefault="006F72C6" w:rsidP="008E6806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Signature</w:t>
      </w:r>
      <w:r w:rsidR="00081867"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</w:p>
    <w:p w:rsidR="00081867" w:rsidRPr="00787396" w:rsidRDefault="00081867" w:rsidP="008E6806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:rsidR="00D06AC3" w:rsidRPr="00787396" w:rsidRDefault="00D06AC3" w:rsidP="008E6806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proofErr w:type="spellStart"/>
      <w:r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Encl</w:t>
      </w:r>
      <w:proofErr w:type="spellEnd"/>
      <w:r w:rsidRPr="0078739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</w:p>
    <w:p w:rsidR="00D06AC3" w:rsidRPr="001546A5" w:rsidRDefault="001546A5" w:rsidP="008E6806">
      <w:pPr>
        <w:widowControl/>
        <w:autoSpaceDE/>
        <w:autoSpaceDN/>
        <w:adjustRightInd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Risk Management Action Plan</w:t>
      </w:r>
    </w:p>
    <w:sectPr w:rsidR="00D06AC3" w:rsidRPr="001546A5" w:rsidSect="00E20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A5" w:rsidRDefault="001546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F535A7" w:rsidRDefault="009C2976" w:rsidP="00260D95">
    <w:pPr>
      <w:pStyle w:val="Footer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A5" w:rsidRDefault="00154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A5" w:rsidRDefault="001546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B873B8">
      <w:rPr>
        <w:rFonts w:asciiTheme="minorHAnsi" w:eastAsiaTheme="minorHAnsi" w:hAnsiTheme="minorHAnsi" w:cstheme="minorBidi"/>
        <w:sz w:val="22"/>
        <w:szCs w:val="22"/>
        <w:lang w:val="en-AU"/>
      </w:rPr>
      <w:t>SBRSK501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B873B8">
      <w:rPr>
        <w:rFonts w:asciiTheme="minorHAnsi" w:eastAsiaTheme="minorHAnsi" w:hAnsiTheme="minorHAnsi" w:cstheme="minorBidi"/>
        <w:sz w:val="22"/>
        <w:szCs w:val="22"/>
        <w:lang w:val="en-AU"/>
      </w:rPr>
      <w:t>Manage Risk</w:t>
    </w:r>
  </w:p>
  <w:p w:rsidR="000B1FAE" w:rsidRDefault="00E94AD5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sz w:val="22"/>
        <w:szCs w:val="22"/>
        <w:lang w:val="en-AU"/>
      </w:rPr>
      <w:t>Task 2</w:t>
    </w:r>
    <w:r w:rsidR="000F0769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</w:t>
    </w:r>
    <w:r w:rsidR="001546A5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RISK ANALYSIS &amp; ACTION PLAN</w:t>
    </w:r>
    <w:r w:rsidR="007C2B6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A5" w:rsidRDefault="00154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24C1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1867"/>
    <w:rsid w:val="00085FBD"/>
    <w:rsid w:val="000876D2"/>
    <w:rsid w:val="0009155A"/>
    <w:rsid w:val="00096B7C"/>
    <w:rsid w:val="000A1A97"/>
    <w:rsid w:val="000A3099"/>
    <w:rsid w:val="000B0FBB"/>
    <w:rsid w:val="000B1FAE"/>
    <w:rsid w:val="000E4611"/>
    <w:rsid w:val="000F0769"/>
    <w:rsid w:val="001132A2"/>
    <w:rsid w:val="0012158E"/>
    <w:rsid w:val="001278D6"/>
    <w:rsid w:val="001278DD"/>
    <w:rsid w:val="001546A5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A317E"/>
    <w:rsid w:val="003C0DB1"/>
    <w:rsid w:val="003C50DE"/>
    <w:rsid w:val="003C787D"/>
    <w:rsid w:val="003D35CA"/>
    <w:rsid w:val="003D7A25"/>
    <w:rsid w:val="003F675F"/>
    <w:rsid w:val="0040088A"/>
    <w:rsid w:val="004044A8"/>
    <w:rsid w:val="0043580E"/>
    <w:rsid w:val="00435E3D"/>
    <w:rsid w:val="0044430D"/>
    <w:rsid w:val="00457C03"/>
    <w:rsid w:val="004628EA"/>
    <w:rsid w:val="004738D2"/>
    <w:rsid w:val="004851F7"/>
    <w:rsid w:val="00496327"/>
    <w:rsid w:val="004A14E7"/>
    <w:rsid w:val="004A25C7"/>
    <w:rsid w:val="004A5288"/>
    <w:rsid w:val="004C1763"/>
    <w:rsid w:val="004E14F5"/>
    <w:rsid w:val="004E50C6"/>
    <w:rsid w:val="004F7215"/>
    <w:rsid w:val="005066E9"/>
    <w:rsid w:val="00507C66"/>
    <w:rsid w:val="00510134"/>
    <w:rsid w:val="0051245E"/>
    <w:rsid w:val="00521260"/>
    <w:rsid w:val="00523867"/>
    <w:rsid w:val="005379FD"/>
    <w:rsid w:val="00556166"/>
    <w:rsid w:val="005674BA"/>
    <w:rsid w:val="005727CE"/>
    <w:rsid w:val="00577597"/>
    <w:rsid w:val="00584680"/>
    <w:rsid w:val="005A28C9"/>
    <w:rsid w:val="005C5F97"/>
    <w:rsid w:val="005C6D40"/>
    <w:rsid w:val="005E7A90"/>
    <w:rsid w:val="005E7F93"/>
    <w:rsid w:val="00603442"/>
    <w:rsid w:val="00606627"/>
    <w:rsid w:val="00620442"/>
    <w:rsid w:val="006235BB"/>
    <w:rsid w:val="00624139"/>
    <w:rsid w:val="006258C6"/>
    <w:rsid w:val="00642403"/>
    <w:rsid w:val="00643168"/>
    <w:rsid w:val="00646355"/>
    <w:rsid w:val="00662180"/>
    <w:rsid w:val="006A1564"/>
    <w:rsid w:val="006B57D3"/>
    <w:rsid w:val="006C2C2B"/>
    <w:rsid w:val="006C47A4"/>
    <w:rsid w:val="006D30EF"/>
    <w:rsid w:val="006D5331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87396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60D06"/>
    <w:rsid w:val="00877787"/>
    <w:rsid w:val="008A4CB7"/>
    <w:rsid w:val="008C3761"/>
    <w:rsid w:val="008E6806"/>
    <w:rsid w:val="008F6C66"/>
    <w:rsid w:val="009044B9"/>
    <w:rsid w:val="009064FF"/>
    <w:rsid w:val="00910EA0"/>
    <w:rsid w:val="00915764"/>
    <w:rsid w:val="00945397"/>
    <w:rsid w:val="0094673F"/>
    <w:rsid w:val="009541C1"/>
    <w:rsid w:val="009543BC"/>
    <w:rsid w:val="00955063"/>
    <w:rsid w:val="009810F6"/>
    <w:rsid w:val="00987F1A"/>
    <w:rsid w:val="009A46F3"/>
    <w:rsid w:val="009A6B68"/>
    <w:rsid w:val="009C2976"/>
    <w:rsid w:val="009C7E5B"/>
    <w:rsid w:val="00A014FD"/>
    <w:rsid w:val="00A06BE2"/>
    <w:rsid w:val="00A21394"/>
    <w:rsid w:val="00A312D4"/>
    <w:rsid w:val="00A34725"/>
    <w:rsid w:val="00A3528A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873B8"/>
    <w:rsid w:val="00B975EE"/>
    <w:rsid w:val="00BA000B"/>
    <w:rsid w:val="00BA7DED"/>
    <w:rsid w:val="00BB1A9E"/>
    <w:rsid w:val="00BC7A94"/>
    <w:rsid w:val="00BD3BC7"/>
    <w:rsid w:val="00BD63F0"/>
    <w:rsid w:val="00BF619F"/>
    <w:rsid w:val="00C0085B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CF5F15"/>
    <w:rsid w:val="00D03805"/>
    <w:rsid w:val="00D06AC3"/>
    <w:rsid w:val="00D11A80"/>
    <w:rsid w:val="00D13056"/>
    <w:rsid w:val="00D20C63"/>
    <w:rsid w:val="00D348DC"/>
    <w:rsid w:val="00D526C9"/>
    <w:rsid w:val="00D60FF8"/>
    <w:rsid w:val="00D77899"/>
    <w:rsid w:val="00DA28E9"/>
    <w:rsid w:val="00DC1BBD"/>
    <w:rsid w:val="00DD2159"/>
    <w:rsid w:val="00DE4B1B"/>
    <w:rsid w:val="00DF2282"/>
    <w:rsid w:val="00DF79CD"/>
    <w:rsid w:val="00DF7A79"/>
    <w:rsid w:val="00E20778"/>
    <w:rsid w:val="00E26D92"/>
    <w:rsid w:val="00E527E1"/>
    <w:rsid w:val="00E55A62"/>
    <w:rsid w:val="00E641C9"/>
    <w:rsid w:val="00E65D2F"/>
    <w:rsid w:val="00E76199"/>
    <w:rsid w:val="00E8576F"/>
    <w:rsid w:val="00E94AD5"/>
    <w:rsid w:val="00EA0327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BE74-1330-411D-A26E-619EA05B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34</TotalTime>
  <Pages>1</Pages>
  <Words>253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10</cp:revision>
  <cp:lastPrinted>2015-01-29T05:53:00Z</cp:lastPrinted>
  <dcterms:created xsi:type="dcterms:W3CDTF">2017-09-09T04:30:00Z</dcterms:created>
  <dcterms:modified xsi:type="dcterms:W3CDTF">2017-09-22T22:16:00Z</dcterms:modified>
</cp:coreProperties>
</file>