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F4" w:rsidRDefault="006C3FF4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Pr="007E1887" w:rsidRDefault="00AC6CB5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 xml:space="preserve">Proposed Meeting </w:t>
      </w:r>
      <w:r w:rsidR="007E1887">
        <w:rPr>
          <w:rFonts w:eastAsia="Times New Roman"/>
          <w:b/>
          <w:sz w:val="23"/>
          <w:szCs w:val="23"/>
          <w:u w:val="single"/>
          <w:lang w:val="en-AU"/>
        </w:rPr>
        <w:t>Date:</w:t>
      </w:r>
      <w:r w:rsidR="007E1887" w:rsidRPr="007E1887">
        <w:rPr>
          <w:rFonts w:eastAsia="Times New Roman"/>
          <w:b/>
          <w:sz w:val="23"/>
          <w:szCs w:val="23"/>
          <w:lang w:val="en-AU"/>
        </w:rPr>
        <w:tab/>
      </w:r>
      <w:r w:rsidR="007E1887">
        <w:rPr>
          <w:rFonts w:eastAsia="Times New Roman"/>
          <w:b/>
          <w:sz w:val="23"/>
          <w:szCs w:val="23"/>
          <w:lang w:val="en-AU"/>
        </w:rPr>
        <w:tab/>
      </w:r>
      <w:r w:rsidR="007E1887">
        <w:rPr>
          <w:rFonts w:eastAsia="Times New Roman"/>
          <w:b/>
          <w:sz w:val="23"/>
          <w:szCs w:val="23"/>
          <w:lang w:val="en-AU"/>
        </w:rPr>
        <w:tab/>
      </w:r>
      <w:r w:rsidR="007E1887">
        <w:rPr>
          <w:rFonts w:eastAsia="Times New Roman"/>
          <w:b/>
          <w:sz w:val="23"/>
          <w:szCs w:val="23"/>
          <w:lang w:val="en-AU"/>
        </w:rPr>
        <w:tab/>
      </w:r>
      <w:r w:rsidR="007E1887" w:rsidRPr="007E1887">
        <w:rPr>
          <w:rFonts w:eastAsia="Times New Roman"/>
          <w:b/>
          <w:sz w:val="23"/>
          <w:szCs w:val="23"/>
          <w:u w:val="single"/>
          <w:lang w:val="en-AU"/>
        </w:rPr>
        <w:t>Time:</w:t>
      </w:r>
      <w:r w:rsidR="007E1887" w:rsidRPr="007E1887">
        <w:rPr>
          <w:rFonts w:eastAsia="Times New Roman"/>
          <w:sz w:val="23"/>
          <w:szCs w:val="23"/>
          <w:lang w:val="en-AU"/>
        </w:rPr>
        <w:t xml:space="preserve"> </w:t>
      </w:r>
      <w:r>
        <w:rPr>
          <w:rFonts w:eastAsia="Times New Roman"/>
          <w:sz w:val="23"/>
          <w:szCs w:val="23"/>
          <w:lang w:val="en-AU"/>
        </w:rPr>
        <w:t xml:space="preserve">Proposed </w:t>
      </w:r>
      <w:r w:rsidR="007E1887">
        <w:rPr>
          <w:rFonts w:eastAsia="Times New Roman"/>
          <w:sz w:val="23"/>
          <w:szCs w:val="23"/>
          <w:lang w:val="en-AU"/>
        </w:rPr>
        <w:t xml:space="preserve">Start: </w:t>
      </w:r>
      <w:r w:rsidR="007E1887">
        <w:rPr>
          <w:rFonts w:eastAsia="Times New Roman"/>
          <w:sz w:val="23"/>
          <w:szCs w:val="23"/>
          <w:lang w:val="en-AU"/>
        </w:rPr>
        <w:tab/>
      </w:r>
      <w:r w:rsidR="007E1887">
        <w:rPr>
          <w:rFonts w:eastAsia="Times New Roman"/>
          <w:sz w:val="23"/>
          <w:szCs w:val="23"/>
          <w:lang w:val="en-AU"/>
        </w:rPr>
        <w:tab/>
      </w:r>
      <w:r w:rsidR="007E1887">
        <w:rPr>
          <w:rFonts w:eastAsia="Times New Roman"/>
          <w:sz w:val="23"/>
          <w:szCs w:val="23"/>
          <w:lang w:val="en-AU"/>
        </w:rPr>
        <w:tab/>
        <w:t xml:space="preserve">Finish: </w:t>
      </w:r>
    </w:p>
    <w:p w:rsidR="00AC6CB5" w:rsidRDefault="00AC6CB5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Location of Meeting:</w:t>
      </w:r>
    </w:p>
    <w:p w:rsidR="007E1887" w:rsidRPr="007E1887" w:rsidRDefault="00AC6CB5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Required Attendees</w:t>
      </w:r>
      <w:r w:rsidR="007E1887"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CC</w:t>
      </w:r>
      <w:r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Objective of Meeting:</w:t>
      </w:r>
    </w:p>
    <w:p w:rsidR="00AC6CB5" w:rsidRDefault="00AC6CB5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6C3FF4" w:rsidRPr="007E1887" w:rsidRDefault="00AC6CB5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Required Preparation: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1057"/>
        <w:gridCol w:w="1417"/>
        <w:gridCol w:w="1134"/>
      </w:tblGrid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b/>
                <w:sz w:val="23"/>
                <w:szCs w:val="23"/>
                <w:lang w:val="en-AU"/>
              </w:rPr>
              <w:t>No</w:t>
            </w:r>
          </w:p>
        </w:tc>
        <w:tc>
          <w:tcPr>
            <w:tcW w:w="11057" w:type="dxa"/>
          </w:tcPr>
          <w:p w:rsidR="007E1887" w:rsidRPr="00E55D89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32"/>
                <w:szCs w:val="32"/>
                <w:lang w:val="en-AU"/>
              </w:rPr>
            </w:pPr>
            <w:r w:rsidRPr="00E55D89">
              <w:rPr>
                <w:rFonts w:eastAsia="Times New Roman"/>
                <w:b/>
                <w:sz w:val="32"/>
                <w:szCs w:val="32"/>
                <w:lang w:val="en-AU"/>
              </w:rPr>
              <w:t>Description of Issue</w:t>
            </w:r>
            <w:r w:rsidR="00AC6CB5" w:rsidRPr="00E55D89">
              <w:rPr>
                <w:rFonts w:eastAsia="Times New Roman"/>
                <w:b/>
                <w:sz w:val="32"/>
                <w:szCs w:val="32"/>
                <w:lang w:val="en-AU"/>
              </w:rPr>
              <w:t>s To Address @ Meeting</w:t>
            </w:r>
          </w:p>
        </w:tc>
        <w:tc>
          <w:tcPr>
            <w:tcW w:w="1417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Responsible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Person</w:t>
            </w:r>
          </w:p>
        </w:tc>
        <w:tc>
          <w:tcPr>
            <w:tcW w:w="1134" w:type="dxa"/>
          </w:tcPr>
          <w:p w:rsidR="007E1887" w:rsidRPr="007E1887" w:rsidRDefault="00AC6CB5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Allowed Time</w:t>
            </w: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1</w:t>
            </w:r>
          </w:p>
        </w:tc>
        <w:tc>
          <w:tcPr>
            <w:tcW w:w="11057" w:type="dxa"/>
          </w:tcPr>
          <w:p w:rsidR="007E1887" w:rsidRPr="007E1887" w:rsidRDefault="00AC6CB5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 xml:space="preserve">Title &amp; 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Brief 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Description of Issue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 1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: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2</w:t>
            </w:r>
          </w:p>
        </w:tc>
        <w:tc>
          <w:tcPr>
            <w:tcW w:w="11057" w:type="dxa"/>
          </w:tcPr>
          <w:p w:rsidR="007E1887" w:rsidRPr="007E1887" w:rsidRDefault="00AC6CB5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 xml:space="preserve">Title &amp; 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Brief 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Description of Issue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 2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:</w:t>
            </w:r>
            <w:bookmarkStart w:id="0" w:name="_GoBack"/>
            <w:bookmarkEnd w:id="0"/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3</w:t>
            </w:r>
          </w:p>
        </w:tc>
        <w:tc>
          <w:tcPr>
            <w:tcW w:w="11057" w:type="dxa"/>
          </w:tcPr>
          <w:p w:rsidR="007E1887" w:rsidRPr="007E1887" w:rsidRDefault="00AC6CB5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 xml:space="preserve">Title &amp; 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Brief 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Description of Issue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 3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: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4</w:t>
            </w:r>
          </w:p>
        </w:tc>
        <w:tc>
          <w:tcPr>
            <w:tcW w:w="11057" w:type="dxa"/>
          </w:tcPr>
          <w:p w:rsidR="007E1887" w:rsidRPr="007E1887" w:rsidRDefault="00AC6CB5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 xml:space="preserve">Title&amp; 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Brief 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Description of Issue</w:t>
            </w:r>
            <w:r w:rsidRPr="00AC6CB5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 4</w:t>
            </w:r>
            <w:r w:rsidR="007E1887" w:rsidRPr="00AC6CB5">
              <w:rPr>
                <w:rFonts w:eastAsia="Times New Roman"/>
                <w:b/>
                <w:sz w:val="23"/>
                <w:szCs w:val="23"/>
                <w:lang w:val="en-AU"/>
              </w:rPr>
              <w:t>: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  <w:p w:rsidR="006C3FF4" w:rsidRPr="007E1887" w:rsidRDefault="006C3FF4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</w:tbl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p w:rsidR="00877787" w:rsidRPr="006C3FF4" w:rsidRDefault="00877787" w:rsidP="006C3FF4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sectPr w:rsidR="00877787" w:rsidRPr="006C3FF4" w:rsidSect="006C3FF4">
      <w:headerReference w:type="default" r:id="rId7"/>
      <w:footerReference w:type="default" r:id="rId8"/>
      <w:pgSz w:w="16838" w:h="11906" w:orient="landscape" w:code="9"/>
      <w:pgMar w:top="1418" w:right="1440" w:bottom="1418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50" w:rsidRDefault="00EA5E50">
      <w:r>
        <w:separator/>
      </w:r>
    </w:p>
  </w:endnote>
  <w:endnote w:type="continuationSeparator" w:id="0">
    <w:p w:rsidR="00EA5E50" w:rsidRDefault="00E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50" w:rsidRDefault="00EA5E50">
      <w:r>
        <w:separator/>
      </w:r>
    </w:p>
  </w:footnote>
  <w:footnote w:type="continuationSeparator" w:id="0">
    <w:p w:rsidR="00EA5E50" w:rsidRDefault="00EA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ab/>
    </w:r>
    <w:r w:rsidR="007E1887" w:rsidRPr="007E1887">
      <w:rPr>
        <w:b/>
        <w:sz w:val="40"/>
        <w:szCs w:val="40"/>
      </w:rPr>
      <w:t>Meet</w:t>
    </w:r>
    <w:r w:rsidR="00AC6CB5">
      <w:rPr>
        <w:b/>
        <w:sz w:val="40"/>
        <w:szCs w:val="40"/>
      </w:rPr>
      <w:t>ing Agenda</w:t>
    </w:r>
    <w:r w:rsidR="00DF79CD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 xml:space="preserve">  </w:t>
    </w:r>
    <w:r w:rsidR="00C0085B" w:rsidRPr="00C0085B">
      <w:rPr>
        <w:noProof/>
        <w:lang w:val="en-AU" w:eastAsia="en-AU"/>
      </w:rPr>
      <w:drawing>
        <wp:inline distT="0" distB="0" distL="0" distR="0">
          <wp:extent cx="1342285" cy="699647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434" cy="72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819E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44A8"/>
    <w:rsid w:val="0043580E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3FF4"/>
    <w:rsid w:val="006F731D"/>
    <w:rsid w:val="0070048D"/>
    <w:rsid w:val="007154D8"/>
    <w:rsid w:val="00720517"/>
    <w:rsid w:val="00727E47"/>
    <w:rsid w:val="00745F5A"/>
    <w:rsid w:val="00754AFF"/>
    <w:rsid w:val="00775D58"/>
    <w:rsid w:val="00790417"/>
    <w:rsid w:val="007A6B40"/>
    <w:rsid w:val="007D4530"/>
    <w:rsid w:val="007E1887"/>
    <w:rsid w:val="007F455B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61EC"/>
    <w:rsid w:val="00AC6CB5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161EB"/>
    <w:rsid w:val="00E55D89"/>
    <w:rsid w:val="00E641C9"/>
    <w:rsid w:val="00E65D2F"/>
    <w:rsid w:val="00E76199"/>
    <w:rsid w:val="00E801EA"/>
    <w:rsid w:val="00E8576F"/>
    <w:rsid w:val="00EA5E50"/>
    <w:rsid w:val="00EC1707"/>
    <w:rsid w:val="00EE3637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C5B4F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731CF-4AD7-4BE3-8104-29CF467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rsid w:val="007E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2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5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3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424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4</cp:revision>
  <cp:lastPrinted>2015-01-29T05:53:00Z</cp:lastPrinted>
  <dcterms:created xsi:type="dcterms:W3CDTF">2018-11-01T00:39:00Z</dcterms:created>
  <dcterms:modified xsi:type="dcterms:W3CDTF">2018-11-01T00:47:00Z</dcterms:modified>
</cp:coreProperties>
</file>